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FA" w:rsidRPr="00770EC1" w:rsidRDefault="00D4258C" w:rsidP="00AB5FFA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sz w:val="32"/>
          <w:szCs w:val="32"/>
        </w:rPr>
      </w:pPr>
      <w:r w:rsidRPr="00D4258C">
        <w:rPr>
          <w:rFonts w:ascii="TH SarabunIT๙" w:hAnsi="TH SarabunIT๙" w:cs="TH SarabunIT๙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margin-left:166.3pt;margin-top:43.6pt;width:172.8pt;height:46.85pt;z-index:2" filled="f" stroked="f">
            <v:textbox style="mso-next-textbox:#_x0000_s1067">
              <w:txbxContent>
                <w:p w:rsidR="00AB5FFA" w:rsidRPr="00AB5FFA" w:rsidRDefault="00AB5FFA" w:rsidP="00AB5FFA">
                  <w:pPr>
                    <w:pStyle w:val="1"/>
                    <w:jc w:val="center"/>
                    <w:rPr>
                      <w:rFonts w:hAnsi="Angsana New"/>
                      <w:sz w:val="48"/>
                      <w:szCs w:val="48"/>
                    </w:rPr>
                  </w:pPr>
                  <w:r w:rsidRPr="00AB5FFA">
                    <w:rPr>
                      <w:rFonts w:hAnsi="Angsana New"/>
                      <w:sz w:val="48"/>
                      <w:szCs w:val="48"/>
                      <w:cs/>
                    </w:rPr>
                    <w:t>บันทึกข้อความ</w:t>
                  </w:r>
                </w:p>
              </w:txbxContent>
            </v:textbox>
          </v:shape>
        </w:pict>
      </w:r>
      <w:r w:rsidRPr="00D4258C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6" type="#_x0000_t75" style="position:absolute;margin-left:-.65pt;margin-top:20.65pt;width:83.35pt;height:74.35pt;z-index:1">
            <v:imagedata r:id="rId8" o:title="krut"/>
            <w10:wrap type="topAndBottom"/>
          </v:shape>
        </w:pict>
      </w:r>
      <w:r w:rsidR="00AB5FFA" w:rsidRPr="00770EC1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="00AB5FFA" w:rsidRPr="00770EC1">
        <w:rPr>
          <w:rFonts w:ascii="TH SarabunIT๙" w:hAnsi="TH SarabunIT๙" w:cs="TH SarabunIT๙"/>
          <w:sz w:val="32"/>
          <w:szCs w:val="32"/>
          <w:cs/>
        </w:rPr>
        <w:t xml:space="preserve">    องค์การบริหารส่วนตำบลกะลาเส   ( สำนักปลัด )   </w:t>
      </w:r>
    </w:p>
    <w:p w:rsidR="00AB5FFA" w:rsidRPr="00770EC1" w:rsidRDefault="00AB5FFA" w:rsidP="00AB5FFA">
      <w:pPr>
        <w:rPr>
          <w:rFonts w:ascii="TH SarabunIT๙" w:hAnsi="TH SarabunIT๙" w:cs="TH SarabunIT๙"/>
          <w:sz w:val="16"/>
          <w:szCs w:val="16"/>
        </w:rPr>
      </w:pPr>
    </w:p>
    <w:p w:rsidR="00AB5FFA" w:rsidRPr="00770EC1" w:rsidRDefault="00AB5FFA" w:rsidP="00AB5FFA">
      <w:pPr>
        <w:rPr>
          <w:rFonts w:ascii="TH SarabunIT๙" w:hAnsi="TH SarabunIT๙" w:cs="TH SarabunIT๙"/>
          <w:sz w:val="32"/>
          <w:szCs w:val="32"/>
        </w:rPr>
      </w:pPr>
      <w:r w:rsidRPr="00770E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ตง </w:t>
      </w:r>
      <w:r w:rsidRPr="00770EC1">
        <w:rPr>
          <w:rFonts w:ascii="TH SarabunIT๙" w:hAnsi="TH SarabunIT๙" w:cs="TH SarabunIT๙"/>
          <w:b/>
          <w:bCs/>
          <w:sz w:val="32"/>
          <w:szCs w:val="32"/>
        </w:rPr>
        <w:t>7220</w:t>
      </w:r>
      <w:r w:rsidRPr="00770EC1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770EC1">
        <w:rPr>
          <w:rFonts w:ascii="TH SarabunIT๙" w:hAnsi="TH SarabunIT๙" w:cs="TH SarabunIT๙"/>
          <w:sz w:val="32"/>
          <w:szCs w:val="32"/>
        </w:rPr>
        <w:t>/</w:t>
      </w:r>
      <w:r w:rsidR="004F6AAF">
        <w:rPr>
          <w:rFonts w:ascii="TH SarabunIT๙" w:hAnsi="TH SarabunIT๙" w:cs="TH SarabunIT๙"/>
          <w:sz w:val="32"/>
          <w:szCs w:val="32"/>
        </w:rPr>
        <w:t>337</w:t>
      </w:r>
      <w:r w:rsidRPr="00770EC1">
        <w:rPr>
          <w:rFonts w:ascii="TH SarabunIT๙" w:hAnsi="TH SarabunIT๙" w:cs="TH SarabunIT๙"/>
          <w:sz w:val="32"/>
          <w:szCs w:val="32"/>
          <w:cs/>
        </w:rPr>
        <w:t>..........</w:t>
      </w:r>
      <w:r w:rsidR="00E26B4B">
        <w:rPr>
          <w:rFonts w:ascii="TH SarabunIT๙" w:hAnsi="TH SarabunIT๙" w:cs="TH SarabunIT๙"/>
          <w:sz w:val="32"/>
          <w:szCs w:val="32"/>
        </w:rPr>
        <w:t>………………</w:t>
      </w:r>
      <w:r w:rsidRPr="00770EC1">
        <w:rPr>
          <w:rFonts w:ascii="TH SarabunIT๙" w:hAnsi="TH SarabunIT๙" w:cs="TH SarabunIT๙"/>
          <w:sz w:val="32"/>
          <w:szCs w:val="32"/>
        </w:rPr>
        <w:t xml:space="preserve"> </w:t>
      </w:r>
      <w:r w:rsidRPr="00770EC1">
        <w:rPr>
          <w:rFonts w:ascii="TH SarabunIT๙" w:hAnsi="TH SarabunIT๙" w:cs="TH SarabunIT๙"/>
          <w:sz w:val="32"/>
          <w:szCs w:val="32"/>
        </w:rPr>
        <w:tab/>
      </w:r>
      <w:r w:rsidRPr="00770EC1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7B2FA8">
        <w:rPr>
          <w:rFonts w:ascii="TH SarabunIT๙" w:hAnsi="TH SarabunIT๙" w:cs="TH SarabunIT๙"/>
          <w:sz w:val="32"/>
          <w:szCs w:val="32"/>
        </w:rPr>
        <w:t>……</w:t>
      </w:r>
      <w:r w:rsidR="002C1EE1">
        <w:rPr>
          <w:rFonts w:ascii="TH SarabunIT๙" w:hAnsi="TH SarabunIT๙" w:cs="TH SarabunIT๙"/>
          <w:sz w:val="32"/>
          <w:szCs w:val="32"/>
        </w:rPr>
        <w:t xml:space="preserve"> </w:t>
      </w:r>
      <w:r w:rsidR="004F6AAF">
        <w:rPr>
          <w:rFonts w:ascii="TH SarabunIT๙" w:hAnsi="TH SarabunIT๙" w:cs="TH SarabunIT๙"/>
          <w:sz w:val="32"/>
          <w:szCs w:val="32"/>
        </w:rPr>
        <w:t>29</w:t>
      </w:r>
      <w:r w:rsidR="007F76AD">
        <w:rPr>
          <w:rFonts w:ascii="TH SarabunIT๙" w:hAnsi="TH SarabunIT๙" w:cs="TH SarabunIT๙"/>
          <w:sz w:val="32"/>
          <w:szCs w:val="32"/>
        </w:rPr>
        <w:t xml:space="preserve"> </w:t>
      </w:r>
      <w:r w:rsidR="002C1EE1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7F76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70EC1">
        <w:rPr>
          <w:rFonts w:ascii="TH SarabunIT๙" w:hAnsi="TH SarabunIT๙" w:cs="TH SarabunIT๙"/>
          <w:sz w:val="32"/>
          <w:szCs w:val="32"/>
          <w:cs/>
        </w:rPr>
        <w:t>25</w:t>
      </w:r>
      <w:r w:rsidR="002C1EE1">
        <w:rPr>
          <w:rFonts w:ascii="TH SarabunIT๙" w:hAnsi="TH SarabunIT๙" w:cs="TH SarabunIT๙"/>
          <w:sz w:val="32"/>
          <w:szCs w:val="32"/>
        </w:rPr>
        <w:t>60</w:t>
      </w:r>
      <w:r w:rsidRPr="00770EC1">
        <w:rPr>
          <w:rFonts w:ascii="TH SarabunIT๙" w:hAnsi="TH SarabunIT๙" w:cs="TH SarabunIT๙"/>
          <w:sz w:val="32"/>
          <w:szCs w:val="32"/>
        </w:rPr>
        <w:t>……………………………………</w:t>
      </w:r>
    </w:p>
    <w:p w:rsidR="00AB5FFA" w:rsidRPr="00770EC1" w:rsidRDefault="00AB5FFA" w:rsidP="00AB5FFA">
      <w:pPr>
        <w:rPr>
          <w:rFonts w:ascii="TH SarabunIT๙" w:hAnsi="TH SarabunIT๙" w:cs="TH SarabunIT๙"/>
          <w:sz w:val="16"/>
          <w:szCs w:val="16"/>
        </w:rPr>
      </w:pPr>
    </w:p>
    <w:p w:rsidR="00AB5FFA" w:rsidRPr="00770EC1" w:rsidRDefault="00AB5FFA" w:rsidP="00AB5FFA">
      <w:pPr>
        <w:rPr>
          <w:rFonts w:ascii="TH SarabunIT๙" w:hAnsi="TH SarabunIT๙" w:cs="TH SarabunIT๙"/>
          <w:sz w:val="32"/>
          <w:szCs w:val="32"/>
          <w:cs/>
        </w:rPr>
      </w:pPr>
      <w:r w:rsidRPr="00770EC1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770EC1">
        <w:rPr>
          <w:rFonts w:ascii="TH SarabunIT๙" w:hAnsi="TH SarabunIT๙" w:cs="TH SarabunIT๙"/>
          <w:sz w:val="32"/>
          <w:szCs w:val="32"/>
        </w:rPr>
        <w:tab/>
      </w:r>
      <w:r w:rsidR="002C1EE1">
        <w:rPr>
          <w:rFonts w:ascii="TH SarabunIT๙" w:hAnsi="TH SarabunIT๙" w:cs="TH SarabunIT๙" w:hint="cs"/>
          <w:sz w:val="32"/>
          <w:szCs w:val="32"/>
          <w:cs/>
        </w:rPr>
        <w:t>รายงานผลการดำเนินงานเรื่องร้องเรียน ร้องทุกข์ ประจำปี 2560</w:t>
      </w:r>
    </w:p>
    <w:p w:rsidR="00AB5FFA" w:rsidRPr="00770EC1" w:rsidRDefault="00AB5FFA" w:rsidP="00AB5FFA">
      <w:pPr>
        <w:rPr>
          <w:rFonts w:ascii="TH SarabunIT๙" w:hAnsi="TH SarabunIT๙" w:cs="TH SarabunIT๙"/>
          <w:sz w:val="16"/>
          <w:szCs w:val="16"/>
        </w:rPr>
      </w:pPr>
      <w:r w:rsidRPr="00770EC1">
        <w:rPr>
          <w:rFonts w:ascii="TH SarabunIT๙" w:hAnsi="TH SarabunIT๙" w:cs="TH SarabunIT๙"/>
          <w:sz w:val="16"/>
          <w:szCs w:val="16"/>
        </w:rPr>
        <w:t xml:space="preserve"> </w:t>
      </w:r>
    </w:p>
    <w:p w:rsidR="00AB5FFA" w:rsidRPr="00770EC1" w:rsidRDefault="00AB5FFA" w:rsidP="00AB5FFA">
      <w:pPr>
        <w:rPr>
          <w:rFonts w:ascii="TH SarabunIT๙" w:hAnsi="TH SarabunIT๙" w:cs="TH SarabunIT๙"/>
          <w:sz w:val="32"/>
          <w:szCs w:val="32"/>
        </w:rPr>
      </w:pPr>
      <w:r w:rsidRPr="00770EC1">
        <w:rPr>
          <w:rFonts w:ascii="TH SarabunIT๙" w:hAnsi="TH SarabunIT๙" w:cs="TH SarabunIT๙"/>
          <w:b/>
          <w:bCs/>
          <w:sz w:val="36"/>
          <w:szCs w:val="36"/>
          <w:cs/>
        </w:rPr>
        <w:t>เรียน</w:t>
      </w:r>
      <w:r w:rsidRPr="00770EC1">
        <w:rPr>
          <w:rFonts w:ascii="TH SarabunIT๙" w:hAnsi="TH SarabunIT๙" w:cs="TH SarabunIT๙"/>
          <w:sz w:val="32"/>
          <w:szCs w:val="32"/>
        </w:rPr>
        <w:tab/>
      </w:r>
      <w:r w:rsidRPr="00770EC1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นายกองค์การบริหารส่วนตำบลกะลาเส</w:t>
      </w:r>
    </w:p>
    <w:p w:rsidR="00AB5FFA" w:rsidRPr="00770EC1" w:rsidRDefault="00AB5FFA" w:rsidP="00AB5FFA">
      <w:pPr>
        <w:rPr>
          <w:rFonts w:ascii="TH SarabunIT๙" w:hAnsi="TH SarabunIT๙" w:cs="TH SarabunIT๙"/>
          <w:sz w:val="16"/>
          <w:szCs w:val="16"/>
        </w:rPr>
      </w:pPr>
    </w:p>
    <w:p w:rsidR="00AB5FFA" w:rsidRPr="00770EC1" w:rsidRDefault="00AB5FFA" w:rsidP="002C1EE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0EC1">
        <w:rPr>
          <w:rFonts w:ascii="TH SarabunIT๙" w:hAnsi="TH SarabunIT๙" w:cs="TH SarabunIT๙"/>
          <w:sz w:val="32"/>
          <w:szCs w:val="32"/>
        </w:rPr>
        <w:tab/>
      </w:r>
      <w:r w:rsidR="00D20D62">
        <w:rPr>
          <w:rFonts w:ascii="TH SarabunIT๙" w:hAnsi="TH SarabunIT๙" w:cs="TH SarabunIT๙" w:hint="cs"/>
          <w:sz w:val="32"/>
          <w:szCs w:val="32"/>
          <w:cs/>
        </w:rPr>
        <w:tab/>
      </w:r>
      <w:r w:rsidR="00310BCB" w:rsidRPr="00770EC1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2C1EE1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องค์การบริหารส่วนตำบลกะลาเส ได้จัดตั้งศูนย์รับเรื่องร้องเรียน ร้องทุกข์ ประจำ</w:t>
      </w:r>
      <w:r w:rsidR="001D6DCD">
        <w:rPr>
          <w:rFonts w:ascii="TH SarabunIT๙" w:hAnsi="TH SarabunIT๙" w:cs="TH SarabunIT๙" w:hint="cs"/>
          <w:sz w:val="32"/>
          <w:szCs w:val="32"/>
          <w:cs/>
        </w:rPr>
        <w:t xml:space="preserve">ปี 2560 </w:t>
      </w:r>
      <w:r w:rsidR="002C1EE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 เพื่อรับเรื่องร้องเรียน ร้องทุกข์ ของประชาชน</w:t>
      </w:r>
      <w:r w:rsidR="00E8673D">
        <w:rPr>
          <w:rFonts w:ascii="TH SarabunIT๙" w:hAnsi="TH SarabunIT๙" w:cs="TH SarabunIT๙" w:hint="cs"/>
          <w:sz w:val="32"/>
          <w:szCs w:val="32"/>
          <w:cs/>
        </w:rPr>
        <w:t xml:space="preserve"> นั้น </w:t>
      </w:r>
    </w:p>
    <w:p w:rsidR="002E4B1C" w:rsidRDefault="002C1EE1" w:rsidP="00F740F1">
      <w:pPr>
        <w:spacing w:before="120"/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เพื่อให้การดำเนินการเป็นไปตามการปฏิบัติงานร้องทุกข์/ร้องเรียน ขององค์การบริหารส่วนตำบลกะลาเส จึงรายงานผลการดำเนินงานรับเรื่องร้องเรียน/ร้องทุกข์ ประจำปี 2560 โดยได้รับเรื่องร้องเรียนร้องทุกข์ </w:t>
      </w:r>
    </w:p>
    <w:p w:rsidR="002E4B1C" w:rsidRDefault="002E4B1C" w:rsidP="00F740F1">
      <w:pPr>
        <w:spacing w:before="120"/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2C1EE1">
        <w:rPr>
          <w:rFonts w:ascii="TH SarabunIT๙" w:hAnsi="TH SarabunIT๙" w:cs="TH SarabunIT๙" w:hint="cs"/>
          <w:sz w:val="32"/>
          <w:szCs w:val="32"/>
          <w:cs/>
        </w:rPr>
        <w:t>ข้อร้องเรียน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เกี่ยวกับการจัดซื้อจัดจ้าง</w:t>
      </w:r>
      <w:r w:rsidR="002C1EE1">
        <w:rPr>
          <w:rFonts w:ascii="TH SarabunIT๙" w:hAnsi="TH SarabunIT๙" w:cs="TH SarabunIT๙" w:hint="cs"/>
          <w:sz w:val="32"/>
          <w:szCs w:val="32"/>
          <w:cs/>
        </w:rPr>
        <w:t xml:space="preserve"> (ไม่มี) </w:t>
      </w:r>
    </w:p>
    <w:p w:rsidR="002E4B1C" w:rsidRDefault="002E4B1C" w:rsidP="00F740F1">
      <w:pPr>
        <w:spacing w:before="120"/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2C1EE1">
        <w:rPr>
          <w:rFonts w:ascii="TH SarabunIT๙" w:hAnsi="TH SarabunIT๙" w:cs="TH SarabunIT๙" w:hint="cs"/>
          <w:sz w:val="32"/>
          <w:szCs w:val="32"/>
          <w:cs/>
        </w:rPr>
        <w:t>ข้อร้องเรียน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เกี่ยวกับการปฏิบัติงานหรือการดำเนินงานของหน่วยงาน</w:t>
      </w:r>
      <w:r w:rsidR="002C1EE1">
        <w:rPr>
          <w:rFonts w:ascii="TH SarabunIT๙" w:hAnsi="TH SarabunIT๙" w:cs="TH SarabunIT๙" w:hint="cs"/>
          <w:sz w:val="32"/>
          <w:szCs w:val="32"/>
          <w:cs/>
        </w:rPr>
        <w:t xml:space="preserve"> (ไม่มี) </w:t>
      </w:r>
    </w:p>
    <w:p w:rsidR="007B2FA8" w:rsidRDefault="002C1EE1" w:rsidP="002E4B1C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พร้อมนี้ได้แนบแบบรายงานสรุปผลการดำเนินงานเรื่องร้องเรียน ร้องทุกข์ ประจำปีงบประมาณ พ.ศ. 2560 ประกอบด้วย</w:t>
      </w:r>
      <w:r w:rsidR="00D20D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C1EE1" w:rsidRDefault="007B2FA8" w:rsidP="00F740F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2C1EE1">
        <w:rPr>
          <w:rFonts w:ascii="TH SarabunIT๙" w:hAnsi="TH SarabunIT๙" w:cs="TH SarabunIT๙" w:hint="cs"/>
          <w:sz w:val="32"/>
          <w:szCs w:val="32"/>
          <w:cs/>
        </w:rPr>
        <w:t>ผลการดำเนินการเรื่องร้องเรียนประจำปีงบประมาณ พ.ศ. 2560</w:t>
      </w:r>
    </w:p>
    <w:p w:rsidR="007B2FA8" w:rsidRDefault="007B2FA8" w:rsidP="00D20D6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รายงานสรุปปัญหาอุปสรรคและแนวทางแก้ไขข้อร้องเรียน ประกอบด้วย</w:t>
      </w:r>
    </w:p>
    <w:p w:rsidR="007B2FA8" w:rsidRDefault="002E4B1C" w:rsidP="00D20D6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2.1 </w:t>
      </w:r>
      <w:r w:rsidR="007B2FA8">
        <w:rPr>
          <w:rFonts w:ascii="TH SarabunIT๙" w:hAnsi="TH SarabunIT๙" w:cs="TH SarabunIT๙" w:hint="cs"/>
          <w:sz w:val="32"/>
          <w:szCs w:val="32"/>
          <w:cs/>
        </w:rPr>
        <w:t>ข้อร้องเรียน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เกี่ยวกับการจัดซื้อจัดจ้าง</w:t>
      </w:r>
      <w:r w:rsidR="007B2F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B2FA8" w:rsidRDefault="007B2FA8" w:rsidP="00D20D6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2.2 </w:t>
      </w:r>
      <w:r w:rsidR="002E4B1C">
        <w:rPr>
          <w:rFonts w:ascii="TH SarabunIT๙" w:hAnsi="TH SarabunIT๙" w:cs="TH SarabunIT๙" w:hint="cs"/>
          <w:sz w:val="32"/>
          <w:szCs w:val="32"/>
          <w:cs/>
        </w:rPr>
        <w:t>ข้อร้องเรียนเกี่ยวกับการปฏิบัติงานหรือการดำเนินงานของหน่วยงาน</w:t>
      </w:r>
    </w:p>
    <w:p w:rsidR="00D20D62" w:rsidRPr="00D20D62" w:rsidRDefault="007B2FA8" w:rsidP="002E4B1C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AB5FFA" w:rsidRPr="00770EC1" w:rsidRDefault="00AB5FFA" w:rsidP="00D20D6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70EC1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D20D62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AB5FFA" w:rsidRPr="00770EC1" w:rsidRDefault="00AB5FFA" w:rsidP="00AB5FFA">
      <w:pPr>
        <w:rPr>
          <w:rFonts w:ascii="TH SarabunIT๙" w:hAnsi="TH SarabunIT๙" w:cs="TH SarabunIT๙"/>
          <w:sz w:val="16"/>
          <w:szCs w:val="16"/>
        </w:rPr>
      </w:pPr>
    </w:p>
    <w:p w:rsidR="00AB5FFA" w:rsidRPr="00770EC1" w:rsidRDefault="00AB5FFA" w:rsidP="00AB5FFA">
      <w:pPr>
        <w:rPr>
          <w:rFonts w:ascii="TH SarabunIT๙" w:hAnsi="TH SarabunIT๙" w:cs="TH SarabunIT๙"/>
          <w:sz w:val="32"/>
          <w:szCs w:val="32"/>
        </w:rPr>
      </w:pPr>
      <w:r w:rsidRPr="00770EC1">
        <w:rPr>
          <w:rFonts w:ascii="TH SarabunIT๙" w:hAnsi="TH SarabunIT๙" w:cs="TH SarabunIT๙"/>
          <w:sz w:val="32"/>
          <w:szCs w:val="32"/>
        </w:rPr>
        <w:tab/>
      </w:r>
      <w:r w:rsidRPr="00770EC1">
        <w:rPr>
          <w:rFonts w:ascii="TH SarabunIT๙" w:hAnsi="TH SarabunIT๙" w:cs="TH SarabunIT๙"/>
          <w:sz w:val="32"/>
          <w:szCs w:val="32"/>
        </w:rPr>
        <w:tab/>
      </w:r>
      <w:r w:rsidRPr="00770EC1">
        <w:rPr>
          <w:rFonts w:ascii="TH SarabunIT๙" w:hAnsi="TH SarabunIT๙" w:cs="TH SarabunIT๙"/>
          <w:sz w:val="32"/>
          <w:szCs w:val="32"/>
        </w:rPr>
        <w:tab/>
      </w:r>
      <w:r w:rsidRPr="00770EC1">
        <w:rPr>
          <w:rFonts w:ascii="TH SarabunIT๙" w:hAnsi="TH SarabunIT๙" w:cs="TH SarabunIT๙"/>
          <w:sz w:val="32"/>
          <w:szCs w:val="32"/>
        </w:rPr>
        <w:tab/>
      </w:r>
      <w:r w:rsidRPr="00770EC1">
        <w:rPr>
          <w:rFonts w:ascii="TH SarabunIT๙" w:hAnsi="TH SarabunIT๙" w:cs="TH SarabunIT๙"/>
          <w:sz w:val="32"/>
          <w:szCs w:val="32"/>
        </w:rPr>
        <w:tab/>
      </w:r>
      <w:r w:rsidRPr="00770EC1">
        <w:rPr>
          <w:rFonts w:ascii="TH SarabunIT๙" w:hAnsi="TH SarabunIT๙" w:cs="TH SarabunIT๙"/>
          <w:sz w:val="32"/>
          <w:szCs w:val="32"/>
        </w:rPr>
        <w:tab/>
      </w:r>
      <w:r w:rsidRPr="00770EC1">
        <w:rPr>
          <w:rFonts w:ascii="TH SarabunIT๙" w:hAnsi="TH SarabunIT๙" w:cs="TH SarabunIT๙"/>
          <w:sz w:val="32"/>
          <w:szCs w:val="32"/>
        </w:rPr>
        <w:tab/>
        <w:t xml:space="preserve">     (</w:t>
      </w:r>
      <w:r w:rsidRPr="00770EC1">
        <w:rPr>
          <w:rFonts w:ascii="TH SarabunIT๙" w:hAnsi="TH SarabunIT๙" w:cs="TH SarabunIT๙"/>
          <w:sz w:val="32"/>
          <w:szCs w:val="32"/>
          <w:cs/>
        </w:rPr>
        <w:t>นางรัตนา  ว่องวรานนท์</w:t>
      </w:r>
      <w:r w:rsidRPr="00770EC1">
        <w:rPr>
          <w:rFonts w:ascii="TH SarabunIT๙" w:hAnsi="TH SarabunIT๙" w:cs="TH SarabunIT๙"/>
          <w:sz w:val="32"/>
          <w:szCs w:val="32"/>
        </w:rPr>
        <w:t>)</w:t>
      </w:r>
    </w:p>
    <w:p w:rsidR="00AB5FFA" w:rsidRPr="00770EC1" w:rsidRDefault="00AB5FFA" w:rsidP="00AB5FFA">
      <w:pPr>
        <w:rPr>
          <w:rFonts w:ascii="TH SarabunIT๙" w:hAnsi="TH SarabunIT๙" w:cs="TH SarabunIT๙"/>
          <w:sz w:val="32"/>
          <w:szCs w:val="32"/>
        </w:rPr>
      </w:pPr>
      <w:r w:rsidRPr="00770EC1">
        <w:rPr>
          <w:rFonts w:ascii="TH SarabunIT๙" w:hAnsi="TH SarabunIT๙" w:cs="TH SarabunIT๙"/>
          <w:sz w:val="32"/>
          <w:szCs w:val="32"/>
        </w:rPr>
        <w:t xml:space="preserve">     </w:t>
      </w:r>
      <w:r w:rsidRPr="00770EC1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770EC1">
        <w:rPr>
          <w:rFonts w:ascii="TH SarabunIT๙" w:hAnsi="TH SarabunIT๙" w:cs="TH SarabunIT๙"/>
          <w:sz w:val="32"/>
          <w:szCs w:val="32"/>
        </w:rPr>
        <w:tab/>
      </w:r>
      <w:r w:rsidRPr="00770EC1">
        <w:rPr>
          <w:rFonts w:ascii="TH SarabunIT๙" w:hAnsi="TH SarabunIT๙" w:cs="TH SarabunIT๙"/>
          <w:sz w:val="32"/>
          <w:szCs w:val="32"/>
        </w:rPr>
        <w:tab/>
      </w:r>
      <w:r w:rsidRPr="00770EC1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770EC1">
        <w:rPr>
          <w:rFonts w:ascii="TH SarabunIT๙" w:hAnsi="TH SarabunIT๙" w:cs="TH SarabunIT๙"/>
          <w:sz w:val="32"/>
          <w:szCs w:val="32"/>
        </w:rPr>
        <w:tab/>
      </w:r>
      <w:r w:rsidRPr="00770EC1">
        <w:rPr>
          <w:rFonts w:ascii="TH SarabunIT๙" w:hAnsi="TH SarabunIT๙" w:cs="TH SarabunIT๙"/>
          <w:sz w:val="32"/>
          <w:szCs w:val="32"/>
          <w:cs/>
        </w:rPr>
        <w:t xml:space="preserve">                               หัวหน้าสำนักปลัด</w:t>
      </w:r>
    </w:p>
    <w:p w:rsidR="00AB5FFA" w:rsidRPr="00770EC1" w:rsidRDefault="00AB5FFA" w:rsidP="00AB5FFA">
      <w:pPr>
        <w:rPr>
          <w:rFonts w:ascii="TH SarabunIT๙" w:hAnsi="TH SarabunIT๙" w:cs="TH SarabunIT๙"/>
          <w:sz w:val="32"/>
          <w:szCs w:val="32"/>
        </w:rPr>
      </w:pPr>
      <w:r w:rsidRPr="00770EC1">
        <w:rPr>
          <w:rFonts w:ascii="TH SarabunIT๙" w:hAnsi="TH SarabunIT๙" w:cs="TH SarabunIT๙"/>
          <w:sz w:val="32"/>
          <w:szCs w:val="32"/>
        </w:rPr>
        <w:tab/>
        <w:t xml:space="preserve">         </w:t>
      </w:r>
    </w:p>
    <w:p w:rsidR="00AB5FFA" w:rsidRPr="00770EC1" w:rsidRDefault="00AB5FFA" w:rsidP="00AB5FFA">
      <w:pPr>
        <w:rPr>
          <w:rFonts w:ascii="TH SarabunIT๙" w:hAnsi="TH SarabunIT๙" w:cs="TH SarabunIT๙"/>
          <w:sz w:val="32"/>
          <w:szCs w:val="32"/>
        </w:rPr>
      </w:pPr>
      <w:r w:rsidRPr="00770EC1">
        <w:rPr>
          <w:rFonts w:ascii="TH SarabunIT๙" w:hAnsi="TH SarabunIT๙" w:cs="TH SarabunIT๙"/>
          <w:sz w:val="32"/>
          <w:szCs w:val="32"/>
          <w:cs/>
        </w:rPr>
        <w:t xml:space="preserve">           ส.อ. </w:t>
      </w:r>
    </w:p>
    <w:p w:rsidR="00AB5FFA" w:rsidRPr="00770EC1" w:rsidRDefault="00AB5FFA" w:rsidP="00AB5FFA">
      <w:pPr>
        <w:rPr>
          <w:rFonts w:ascii="TH SarabunIT๙" w:hAnsi="TH SarabunIT๙" w:cs="TH SarabunIT๙"/>
          <w:sz w:val="32"/>
          <w:szCs w:val="32"/>
        </w:rPr>
      </w:pPr>
      <w:r w:rsidRPr="00770EC1">
        <w:rPr>
          <w:rFonts w:ascii="TH SarabunIT๙" w:hAnsi="TH SarabunIT๙" w:cs="TH SarabunIT๙"/>
          <w:sz w:val="32"/>
          <w:szCs w:val="32"/>
          <w:cs/>
        </w:rPr>
        <w:t xml:space="preserve">                    (มณี  มากขาว)</w:t>
      </w:r>
    </w:p>
    <w:p w:rsidR="00AB5FFA" w:rsidRPr="00770EC1" w:rsidRDefault="00AB5FFA" w:rsidP="00AB5FFA">
      <w:pPr>
        <w:rPr>
          <w:rFonts w:ascii="TH SarabunIT๙" w:hAnsi="TH SarabunIT๙" w:cs="TH SarabunIT๙"/>
          <w:sz w:val="32"/>
          <w:szCs w:val="32"/>
          <w:cs/>
        </w:rPr>
      </w:pPr>
      <w:r w:rsidRPr="00770EC1">
        <w:rPr>
          <w:rFonts w:ascii="TH SarabunIT๙" w:hAnsi="TH SarabunIT๙" w:cs="TH SarabunIT๙"/>
          <w:sz w:val="32"/>
          <w:szCs w:val="32"/>
          <w:cs/>
        </w:rPr>
        <w:t xml:space="preserve">      ปลัดองค์การบริหารส่วนตำบลกะลาเส</w:t>
      </w:r>
    </w:p>
    <w:p w:rsidR="00AB5FFA" w:rsidRDefault="00AB5FFA" w:rsidP="00AB5FFA">
      <w:pPr>
        <w:rPr>
          <w:rFonts w:ascii="TH SarabunIT๙" w:hAnsi="TH SarabunIT๙" w:cs="TH SarabunIT๙"/>
          <w:sz w:val="32"/>
          <w:szCs w:val="32"/>
        </w:rPr>
      </w:pPr>
      <w:r w:rsidRPr="00770EC1">
        <w:rPr>
          <w:rFonts w:ascii="TH SarabunIT๙" w:hAnsi="TH SarabunIT๙" w:cs="TH SarabunIT๙"/>
          <w:sz w:val="32"/>
          <w:szCs w:val="32"/>
        </w:rPr>
        <w:tab/>
        <w:t xml:space="preserve">     </w:t>
      </w:r>
    </w:p>
    <w:p w:rsidR="00770EC1" w:rsidRPr="00770EC1" w:rsidRDefault="00770EC1" w:rsidP="00AB5FFA">
      <w:pPr>
        <w:rPr>
          <w:rFonts w:ascii="TH SarabunIT๙" w:hAnsi="TH SarabunIT๙" w:cs="TH SarabunIT๙"/>
          <w:sz w:val="32"/>
          <w:szCs w:val="32"/>
        </w:rPr>
      </w:pPr>
    </w:p>
    <w:p w:rsidR="00AB5FFA" w:rsidRPr="00770EC1" w:rsidRDefault="00AB5FFA" w:rsidP="00AB5FFA">
      <w:pPr>
        <w:rPr>
          <w:rFonts w:ascii="TH SarabunIT๙" w:hAnsi="TH SarabunIT๙" w:cs="TH SarabunIT๙"/>
          <w:sz w:val="32"/>
          <w:szCs w:val="32"/>
        </w:rPr>
      </w:pPr>
    </w:p>
    <w:p w:rsidR="00AB5FFA" w:rsidRPr="00770EC1" w:rsidRDefault="00AB5FFA" w:rsidP="00AB5FFA">
      <w:pPr>
        <w:rPr>
          <w:rFonts w:ascii="TH SarabunIT๙" w:hAnsi="TH SarabunIT๙" w:cs="TH SarabunIT๙"/>
          <w:sz w:val="32"/>
          <w:szCs w:val="32"/>
        </w:rPr>
      </w:pPr>
      <w:r w:rsidRPr="00770EC1">
        <w:rPr>
          <w:rFonts w:ascii="TH SarabunIT๙" w:hAnsi="TH SarabunIT๙" w:cs="TH SarabunIT๙"/>
          <w:sz w:val="32"/>
          <w:szCs w:val="32"/>
        </w:rPr>
        <w:t xml:space="preserve">                 (</w:t>
      </w:r>
      <w:r w:rsidRPr="00770EC1">
        <w:rPr>
          <w:rFonts w:ascii="TH SarabunIT๙" w:hAnsi="TH SarabunIT๙" w:cs="TH SarabunIT๙"/>
          <w:sz w:val="32"/>
          <w:szCs w:val="32"/>
          <w:cs/>
        </w:rPr>
        <w:t>นายประสิทธิ์  ตี้ฮ้อ</w:t>
      </w:r>
      <w:r w:rsidRPr="00770EC1">
        <w:rPr>
          <w:rFonts w:ascii="TH SarabunIT๙" w:hAnsi="TH SarabunIT๙" w:cs="TH SarabunIT๙"/>
          <w:sz w:val="32"/>
          <w:szCs w:val="32"/>
        </w:rPr>
        <w:t>)</w:t>
      </w:r>
    </w:p>
    <w:p w:rsidR="00AB5FFA" w:rsidRDefault="00AB5FFA" w:rsidP="00AB5FFA">
      <w:pPr>
        <w:rPr>
          <w:rFonts w:ascii="TH SarabunIT๙" w:hAnsi="TH SarabunIT๙" w:cs="TH SarabunIT๙"/>
          <w:sz w:val="32"/>
          <w:szCs w:val="32"/>
        </w:rPr>
      </w:pPr>
      <w:r w:rsidRPr="00770EC1">
        <w:rPr>
          <w:rFonts w:ascii="TH SarabunIT๙" w:hAnsi="TH SarabunIT๙" w:cs="TH SarabunIT๙"/>
          <w:sz w:val="32"/>
          <w:szCs w:val="32"/>
          <w:cs/>
        </w:rPr>
        <w:t xml:space="preserve">       นายกองค์การบริหารส่วนตำบลกะลาเส</w:t>
      </w:r>
    </w:p>
    <w:p w:rsidR="0086549B" w:rsidRDefault="0086549B" w:rsidP="00AB5FFA">
      <w:pPr>
        <w:rPr>
          <w:rFonts w:ascii="TH SarabunIT๙" w:hAnsi="TH SarabunIT๙" w:cs="TH SarabunIT๙"/>
          <w:sz w:val="32"/>
          <w:szCs w:val="32"/>
        </w:rPr>
      </w:pPr>
    </w:p>
    <w:p w:rsidR="0086549B" w:rsidRDefault="0086549B" w:rsidP="00AB5FFA">
      <w:pPr>
        <w:rPr>
          <w:rFonts w:ascii="TH SarabunIT๙" w:hAnsi="TH SarabunIT๙" w:cs="TH SarabunIT๙"/>
          <w:sz w:val="32"/>
          <w:szCs w:val="32"/>
        </w:rPr>
      </w:pPr>
    </w:p>
    <w:p w:rsidR="0086549B" w:rsidRDefault="0086549B" w:rsidP="00AB5FFA">
      <w:pPr>
        <w:rPr>
          <w:rFonts w:ascii="TH SarabunIT๙" w:hAnsi="TH SarabunIT๙" w:cs="TH SarabunIT๙"/>
          <w:sz w:val="32"/>
          <w:szCs w:val="32"/>
        </w:rPr>
      </w:pPr>
    </w:p>
    <w:p w:rsidR="0086549B" w:rsidRDefault="0086549B" w:rsidP="00AB5FFA">
      <w:pPr>
        <w:rPr>
          <w:rFonts w:ascii="TH SarabunIT๙" w:hAnsi="TH SarabunIT๙" w:cs="TH SarabunIT๙"/>
          <w:sz w:val="32"/>
          <w:szCs w:val="32"/>
        </w:rPr>
      </w:pPr>
    </w:p>
    <w:p w:rsidR="0086549B" w:rsidRDefault="0086549B" w:rsidP="00AB5FFA">
      <w:pPr>
        <w:rPr>
          <w:rFonts w:ascii="TH SarabunIT๙" w:hAnsi="TH SarabunIT๙" w:cs="TH SarabunIT๙"/>
          <w:sz w:val="32"/>
          <w:szCs w:val="32"/>
        </w:rPr>
      </w:pPr>
    </w:p>
    <w:p w:rsidR="0086549B" w:rsidRDefault="0086549B" w:rsidP="00AB5FFA">
      <w:pPr>
        <w:rPr>
          <w:rFonts w:ascii="TH SarabunIT๙" w:hAnsi="TH SarabunIT๙" w:cs="TH SarabunIT๙"/>
          <w:sz w:val="32"/>
          <w:szCs w:val="32"/>
        </w:rPr>
      </w:pPr>
    </w:p>
    <w:p w:rsidR="007B2FA8" w:rsidRDefault="007B2FA8" w:rsidP="0086549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549B" w:rsidRPr="007B2FA8" w:rsidRDefault="0086549B" w:rsidP="0086549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2FA8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รายงานสรุปผลการดำเนินงานเรื่องร้องเรียน ร้องทุกข์ประจำปีงบประมาณ พ.ศ. 2560</w:t>
      </w:r>
    </w:p>
    <w:p w:rsidR="0086549B" w:rsidRPr="007B2FA8" w:rsidRDefault="0086549B" w:rsidP="0086549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2FA8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ของศูนย์รับเรื่องร้องเรียน ร้องทุกข์องค์การบริหารส่วนตำบลกะลาเส</w:t>
      </w:r>
    </w:p>
    <w:p w:rsidR="0086549B" w:rsidRPr="007B2FA8" w:rsidRDefault="0086549B" w:rsidP="0086549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2FA8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อำเภอสิเกา จังหวัดตรัง</w:t>
      </w:r>
    </w:p>
    <w:p w:rsidR="0086549B" w:rsidRDefault="0086549B" w:rsidP="0086549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6549B" w:rsidRPr="007B2FA8" w:rsidRDefault="00FA2D46" w:rsidP="0086549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86549B" w:rsidRPr="007B2FA8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ผลการดำเนินการเรื่องร้องเรียนประจำปีงบประมาณ 2560</w:t>
      </w:r>
    </w:p>
    <w:p w:rsidR="0086549B" w:rsidRDefault="0086549B" w:rsidP="00AB5FFA">
      <w:pPr>
        <w:rPr>
          <w:rFonts w:ascii="TH SarabunIT๙" w:hAnsi="TH SarabunIT๙" w:cs="TH SarabunIT๙"/>
          <w:sz w:val="32"/>
          <w:szCs w:val="32"/>
        </w:rPr>
      </w:pPr>
    </w:p>
    <w:p w:rsidR="0086549B" w:rsidRDefault="0086549B" w:rsidP="00AB5FFA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888"/>
        <w:gridCol w:w="1300"/>
        <w:gridCol w:w="941"/>
        <w:gridCol w:w="1102"/>
        <w:gridCol w:w="13"/>
        <w:gridCol w:w="980"/>
        <w:gridCol w:w="1115"/>
        <w:gridCol w:w="1016"/>
        <w:gridCol w:w="1115"/>
      </w:tblGrid>
      <w:tr w:rsidR="001E0D9D" w:rsidRPr="008017E0" w:rsidTr="001E0D9D">
        <w:tc>
          <w:tcPr>
            <w:tcW w:w="1560" w:type="dxa"/>
            <w:vMerge w:val="restart"/>
          </w:tcPr>
          <w:p w:rsidR="0086549B" w:rsidRPr="008017E0" w:rsidRDefault="0086549B" w:rsidP="008017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2188" w:type="dxa"/>
            <w:gridSpan w:val="2"/>
          </w:tcPr>
          <w:p w:rsidR="0086549B" w:rsidRPr="008017E0" w:rsidRDefault="0086549B" w:rsidP="008017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จำนวนเรื่องร้องเรียน (เรื่อง)</w:t>
            </w:r>
          </w:p>
        </w:tc>
        <w:tc>
          <w:tcPr>
            <w:tcW w:w="2056" w:type="dxa"/>
            <w:gridSpan w:val="3"/>
          </w:tcPr>
          <w:p w:rsidR="0086549B" w:rsidRPr="008017E0" w:rsidRDefault="0086549B" w:rsidP="008017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ดำเนินการเรียบร้อยแล้ว (เรื่อง)</w:t>
            </w:r>
          </w:p>
        </w:tc>
        <w:tc>
          <w:tcPr>
            <w:tcW w:w="2095" w:type="dxa"/>
            <w:gridSpan w:val="2"/>
          </w:tcPr>
          <w:p w:rsidR="0086549B" w:rsidRPr="008017E0" w:rsidRDefault="0086549B" w:rsidP="008017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 (เรื่อง)</w:t>
            </w:r>
          </w:p>
        </w:tc>
        <w:tc>
          <w:tcPr>
            <w:tcW w:w="2131" w:type="dxa"/>
            <w:gridSpan w:val="2"/>
          </w:tcPr>
          <w:p w:rsidR="0086549B" w:rsidRPr="008017E0" w:rsidRDefault="0086549B" w:rsidP="008017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ยังไม่ดำเนินการ (เรื่อง)</w:t>
            </w:r>
          </w:p>
        </w:tc>
      </w:tr>
      <w:tr w:rsidR="001E0D9D" w:rsidRPr="008017E0" w:rsidTr="001E0D9D">
        <w:tc>
          <w:tcPr>
            <w:tcW w:w="1560" w:type="dxa"/>
            <w:vMerge/>
          </w:tcPr>
          <w:p w:rsidR="001E0D9D" w:rsidRPr="008017E0" w:rsidRDefault="001E0D9D" w:rsidP="008017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8" w:type="dxa"/>
          </w:tcPr>
          <w:p w:rsidR="001E0D9D" w:rsidRPr="008017E0" w:rsidRDefault="001E0D9D" w:rsidP="008017E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จัดซื้อ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8017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จัดจ้าง</w:t>
            </w:r>
          </w:p>
        </w:tc>
        <w:tc>
          <w:tcPr>
            <w:tcW w:w="1300" w:type="dxa"/>
          </w:tcPr>
          <w:p w:rsidR="001E0D9D" w:rsidRPr="008017E0" w:rsidRDefault="001E0D9D" w:rsidP="008017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941" w:type="dxa"/>
          </w:tcPr>
          <w:p w:rsidR="001E0D9D" w:rsidRPr="008017E0" w:rsidRDefault="001E0D9D" w:rsidP="00C7591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จัดซื้อ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8017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จัดจ้าง</w:t>
            </w:r>
          </w:p>
        </w:tc>
        <w:tc>
          <w:tcPr>
            <w:tcW w:w="1115" w:type="dxa"/>
            <w:gridSpan w:val="2"/>
          </w:tcPr>
          <w:p w:rsidR="001E0D9D" w:rsidRPr="008017E0" w:rsidRDefault="001E0D9D" w:rsidP="00C759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980" w:type="dxa"/>
          </w:tcPr>
          <w:p w:rsidR="001E0D9D" w:rsidRPr="008017E0" w:rsidRDefault="001E0D9D" w:rsidP="00C7591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จัดซื้อ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8017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จัดจ้าง</w:t>
            </w:r>
          </w:p>
        </w:tc>
        <w:tc>
          <w:tcPr>
            <w:tcW w:w="1115" w:type="dxa"/>
          </w:tcPr>
          <w:p w:rsidR="001E0D9D" w:rsidRPr="008017E0" w:rsidRDefault="001E0D9D" w:rsidP="00C759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1016" w:type="dxa"/>
          </w:tcPr>
          <w:p w:rsidR="001E0D9D" w:rsidRPr="008017E0" w:rsidRDefault="001E0D9D" w:rsidP="00C7591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จัดซื้อ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8017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จัดจ้าง</w:t>
            </w:r>
          </w:p>
        </w:tc>
        <w:tc>
          <w:tcPr>
            <w:tcW w:w="1115" w:type="dxa"/>
          </w:tcPr>
          <w:p w:rsidR="001E0D9D" w:rsidRPr="008017E0" w:rsidRDefault="001E0D9D" w:rsidP="00C759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</w:tr>
      <w:tr w:rsidR="001E0D9D" w:rsidRPr="008017E0" w:rsidTr="001E0D9D">
        <w:tc>
          <w:tcPr>
            <w:tcW w:w="1560" w:type="dxa"/>
          </w:tcPr>
          <w:p w:rsidR="0086549B" w:rsidRPr="008017E0" w:rsidRDefault="0086549B" w:rsidP="008654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59</w:t>
            </w:r>
          </w:p>
        </w:tc>
        <w:tc>
          <w:tcPr>
            <w:tcW w:w="888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0" w:type="dxa"/>
          </w:tcPr>
          <w:p w:rsidR="0086549B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1" w:type="dxa"/>
          </w:tcPr>
          <w:p w:rsidR="0086549B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  <w:gridSpan w:val="2"/>
          </w:tcPr>
          <w:p w:rsidR="0086549B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</w:tcPr>
          <w:p w:rsidR="0086549B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:rsidR="0086549B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6" w:type="dxa"/>
          </w:tcPr>
          <w:p w:rsidR="0086549B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:rsidR="0086549B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E0D9D" w:rsidRPr="008017E0" w:rsidTr="001E0D9D">
        <w:tc>
          <w:tcPr>
            <w:tcW w:w="1560" w:type="dxa"/>
          </w:tcPr>
          <w:p w:rsidR="0086549B" w:rsidRPr="008017E0" w:rsidRDefault="0086549B" w:rsidP="008654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59</w:t>
            </w:r>
          </w:p>
        </w:tc>
        <w:tc>
          <w:tcPr>
            <w:tcW w:w="888" w:type="dxa"/>
          </w:tcPr>
          <w:p w:rsidR="0086549B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0" w:type="dxa"/>
          </w:tcPr>
          <w:p w:rsidR="0086549B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1" w:type="dxa"/>
          </w:tcPr>
          <w:p w:rsidR="0086549B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  <w:gridSpan w:val="2"/>
          </w:tcPr>
          <w:p w:rsidR="0086549B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</w:tcPr>
          <w:p w:rsidR="0086549B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:rsidR="0086549B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6" w:type="dxa"/>
          </w:tcPr>
          <w:p w:rsidR="0086549B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:rsidR="0086549B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E0D9D" w:rsidRPr="008017E0" w:rsidTr="001E0D9D">
        <w:tc>
          <w:tcPr>
            <w:tcW w:w="1560" w:type="dxa"/>
          </w:tcPr>
          <w:p w:rsidR="0086549B" w:rsidRPr="008017E0" w:rsidRDefault="0086549B" w:rsidP="008654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59</w:t>
            </w:r>
          </w:p>
        </w:tc>
        <w:tc>
          <w:tcPr>
            <w:tcW w:w="888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0" w:type="dxa"/>
          </w:tcPr>
          <w:p w:rsidR="0086549B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1" w:type="dxa"/>
          </w:tcPr>
          <w:p w:rsidR="0086549B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  <w:gridSpan w:val="2"/>
          </w:tcPr>
          <w:p w:rsidR="0086549B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</w:tcPr>
          <w:p w:rsidR="0086549B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:rsidR="0086549B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6" w:type="dxa"/>
          </w:tcPr>
          <w:p w:rsidR="0086549B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:rsidR="0086549B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E0D9D" w:rsidRPr="008017E0" w:rsidTr="001E0D9D">
        <w:tc>
          <w:tcPr>
            <w:tcW w:w="1560" w:type="dxa"/>
          </w:tcPr>
          <w:p w:rsidR="007B2FA8" w:rsidRPr="008017E0" w:rsidRDefault="007B2FA8" w:rsidP="008654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60</w:t>
            </w:r>
          </w:p>
        </w:tc>
        <w:tc>
          <w:tcPr>
            <w:tcW w:w="888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0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1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  <w:gridSpan w:val="2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6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E0D9D" w:rsidRPr="008017E0" w:rsidTr="001E0D9D">
        <w:tc>
          <w:tcPr>
            <w:tcW w:w="1560" w:type="dxa"/>
          </w:tcPr>
          <w:p w:rsidR="007B2FA8" w:rsidRPr="008017E0" w:rsidRDefault="007B2FA8" w:rsidP="008654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60</w:t>
            </w:r>
          </w:p>
        </w:tc>
        <w:tc>
          <w:tcPr>
            <w:tcW w:w="888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0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1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  <w:gridSpan w:val="2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6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E0D9D" w:rsidRPr="008017E0" w:rsidTr="001E0D9D">
        <w:tc>
          <w:tcPr>
            <w:tcW w:w="1560" w:type="dxa"/>
          </w:tcPr>
          <w:p w:rsidR="007B2FA8" w:rsidRPr="008017E0" w:rsidRDefault="007B2FA8" w:rsidP="008654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60</w:t>
            </w:r>
          </w:p>
        </w:tc>
        <w:tc>
          <w:tcPr>
            <w:tcW w:w="888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0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1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  <w:gridSpan w:val="2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6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E0D9D" w:rsidRPr="008017E0" w:rsidTr="001E0D9D">
        <w:tc>
          <w:tcPr>
            <w:tcW w:w="1560" w:type="dxa"/>
          </w:tcPr>
          <w:p w:rsidR="007B2FA8" w:rsidRPr="008017E0" w:rsidRDefault="007B2FA8" w:rsidP="008654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60</w:t>
            </w:r>
          </w:p>
        </w:tc>
        <w:tc>
          <w:tcPr>
            <w:tcW w:w="888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0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1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  <w:gridSpan w:val="2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6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E0D9D" w:rsidRPr="008017E0" w:rsidTr="001E0D9D">
        <w:tc>
          <w:tcPr>
            <w:tcW w:w="1560" w:type="dxa"/>
          </w:tcPr>
          <w:p w:rsidR="007B2FA8" w:rsidRPr="008017E0" w:rsidRDefault="007B2FA8" w:rsidP="008654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 60</w:t>
            </w:r>
          </w:p>
        </w:tc>
        <w:tc>
          <w:tcPr>
            <w:tcW w:w="888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0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1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  <w:gridSpan w:val="2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6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E0D9D" w:rsidRPr="008017E0" w:rsidTr="001E0D9D">
        <w:tc>
          <w:tcPr>
            <w:tcW w:w="1560" w:type="dxa"/>
          </w:tcPr>
          <w:p w:rsidR="007B2FA8" w:rsidRPr="008017E0" w:rsidRDefault="007B2FA8" w:rsidP="008654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 60</w:t>
            </w:r>
          </w:p>
        </w:tc>
        <w:tc>
          <w:tcPr>
            <w:tcW w:w="888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0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1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  <w:gridSpan w:val="2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6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E0D9D" w:rsidRPr="008017E0" w:rsidTr="001E0D9D">
        <w:tc>
          <w:tcPr>
            <w:tcW w:w="1560" w:type="dxa"/>
          </w:tcPr>
          <w:p w:rsidR="007B2FA8" w:rsidRPr="008017E0" w:rsidRDefault="007B2FA8" w:rsidP="008654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 60</w:t>
            </w:r>
          </w:p>
        </w:tc>
        <w:tc>
          <w:tcPr>
            <w:tcW w:w="888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0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1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  <w:gridSpan w:val="2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6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E0D9D" w:rsidRPr="008017E0" w:rsidTr="001E0D9D">
        <w:tc>
          <w:tcPr>
            <w:tcW w:w="1560" w:type="dxa"/>
          </w:tcPr>
          <w:p w:rsidR="007B2FA8" w:rsidRPr="008017E0" w:rsidRDefault="007B2FA8" w:rsidP="008654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 60</w:t>
            </w:r>
          </w:p>
        </w:tc>
        <w:tc>
          <w:tcPr>
            <w:tcW w:w="888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0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1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  <w:gridSpan w:val="2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6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E0D9D" w:rsidRPr="008017E0" w:rsidTr="001E0D9D">
        <w:tc>
          <w:tcPr>
            <w:tcW w:w="1560" w:type="dxa"/>
          </w:tcPr>
          <w:p w:rsidR="007B2FA8" w:rsidRPr="008017E0" w:rsidRDefault="007B2FA8" w:rsidP="008654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60</w:t>
            </w:r>
          </w:p>
        </w:tc>
        <w:tc>
          <w:tcPr>
            <w:tcW w:w="888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0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1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  <w:gridSpan w:val="2"/>
            <w:tcBorders>
              <w:right w:val="single" w:sz="4" w:space="0" w:color="auto"/>
            </w:tcBorders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6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E0D9D" w:rsidRPr="008017E0" w:rsidTr="001E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4"/>
        </w:trPr>
        <w:tc>
          <w:tcPr>
            <w:tcW w:w="1560" w:type="dxa"/>
          </w:tcPr>
          <w:p w:rsidR="00975D87" w:rsidRPr="008017E0" w:rsidRDefault="00975D87" w:rsidP="008017E0">
            <w:pPr>
              <w:ind w:left="7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B2FA8" w:rsidRPr="008017E0" w:rsidRDefault="007B2FA8" w:rsidP="008017E0">
            <w:pPr>
              <w:ind w:left="70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  <w:p w:rsidR="007B2FA8" w:rsidRPr="008017E0" w:rsidRDefault="007B2FA8" w:rsidP="008017E0">
            <w:pPr>
              <w:ind w:left="70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8" w:type="dxa"/>
          </w:tcPr>
          <w:p w:rsidR="00975D87" w:rsidRPr="008017E0" w:rsidRDefault="00975D87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0" w:type="dxa"/>
          </w:tcPr>
          <w:p w:rsidR="00975D87" w:rsidRPr="008017E0" w:rsidRDefault="00975D87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1" w:type="dxa"/>
          </w:tcPr>
          <w:p w:rsidR="00975D87" w:rsidRPr="008017E0" w:rsidRDefault="00975D87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02" w:type="dxa"/>
          </w:tcPr>
          <w:p w:rsidR="00975D87" w:rsidRPr="008017E0" w:rsidRDefault="00975D87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gridSpan w:val="2"/>
          </w:tcPr>
          <w:p w:rsidR="00975D87" w:rsidRPr="008017E0" w:rsidRDefault="00975D87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:rsidR="00975D87" w:rsidRPr="008017E0" w:rsidRDefault="00975D87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6" w:type="dxa"/>
          </w:tcPr>
          <w:p w:rsidR="00975D87" w:rsidRPr="008017E0" w:rsidRDefault="00975D87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:rsidR="00975D87" w:rsidRPr="008017E0" w:rsidRDefault="00975D87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B2FA8" w:rsidRPr="008017E0" w:rsidRDefault="007B2FA8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86549B" w:rsidRDefault="0086549B" w:rsidP="00AB5FFA">
      <w:pPr>
        <w:rPr>
          <w:rFonts w:ascii="TH SarabunIT๙" w:hAnsi="TH SarabunIT๙" w:cs="TH SarabunIT๙"/>
          <w:sz w:val="32"/>
          <w:szCs w:val="32"/>
        </w:rPr>
      </w:pPr>
    </w:p>
    <w:p w:rsidR="0086549B" w:rsidRDefault="0086549B" w:rsidP="00AB5FFA">
      <w:pPr>
        <w:rPr>
          <w:rFonts w:ascii="TH SarabunIT๙" w:hAnsi="TH SarabunIT๙" w:cs="TH SarabunIT๙"/>
          <w:sz w:val="32"/>
          <w:szCs w:val="32"/>
        </w:rPr>
      </w:pPr>
    </w:p>
    <w:p w:rsidR="0086549B" w:rsidRDefault="0086549B" w:rsidP="00AB5FFA">
      <w:pPr>
        <w:rPr>
          <w:rFonts w:ascii="TH SarabunIT๙" w:hAnsi="TH SarabunIT๙" w:cs="TH SarabunIT๙"/>
          <w:sz w:val="32"/>
          <w:szCs w:val="32"/>
        </w:rPr>
      </w:pPr>
    </w:p>
    <w:p w:rsidR="007B2FA8" w:rsidRDefault="007B2FA8" w:rsidP="00AB5FFA">
      <w:pPr>
        <w:rPr>
          <w:rFonts w:ascii="TH SarabunIT๙" w:hAnsi="TH SarabunIT๙" w:cs="TH SarabunIT๙"/>
          <w:sz w:val="32"/>
          <w:szCs w:val="32"/>
        </w:rPr>
      </w:pPr>
    </w:p>
    <w:p w:rsidR="007B2FA8" w:rsidRDefault="007B2FA8" w:rsidP="00AB5FFA">
      <w:pPr>
        <w:rPr>
          <w:rFonts w:ascii="TH SarabunIT๙" w:hAnsi="TH SarabunIT๙" w:cs="TH SarabunIT๙"/>
          <w:sz w:val="32"/>
          <w:szCs w:val="32"/>
        </w:rPr>
      </w:pPr>
    </w:p>
    <w:p w:rsidR="007B2FA8" w:rsidRDefault="007B2FA8" w:rsidP="00AB5FFA">
      <w:pPr>
        <w:rPr>
          <w:rFonts w:ascii="TH SarabunIT๙" w:hAnsi="TH SarabunIT๙" w:cs="TH SarabunIT๙"/>
          <w:sz w:val="32"/>
          <w:szCs w:val="32"/>
        </w:rPr>
      </w:pPr>
    </w:p>
    <w:p w:rsidR="007B2FA8" w:rsidRDefault="007B2FA8" w:rsidP="00AB5FFA">
      <w:pPr>
        <w:rPr>
          <w:rFonts w:ascii="TH SarabunIT๙" w:hAnsi="TH SarabunIT๙" w:cs="TH SarabunIT๙"/>
          <w:sz w:val="32"/>
          <w:szCs w:val="32"/>
        </w:rPr>
      </w:pPr>
    </w:p>
    <w:p w:rsidR="007B2FA8" w:rsidRDefault="007B2FA8" w:rsidP="00AB5FFA">
      <w:pPr>
        <w:rPr>
          <w:rFonts w:ascii="TH SarabunIT๙" w:hAnsi="TH SarabunIT๙" w:cs="TH SarabunIT๙"/>
          <w:sz w:val="32"/>
          <w:szCs w:val="32"/>
        </w:rPr>
      </w:pPr>
    </w:p>
    <w:p w:rsidR="007B2FA8" w:rsidRDefault="007B2FA8" w:rsidP="00AB5FFA">
      <w:pPr>
        <w:rPr>
          <w:rFonts w:ascii="TH SarabunIT๙" w:hAnsi="TH SarabunIT๙" w:cs="TH SarabunIT๙"/>
          <w:sz w:val="32"/>
          <w:szCs w:val="32"/>
        </w:rPr>
      </w:pPr>
    </w:p>
    <w:p w:rsidR="007B2FA8" w:rsidRDefault="007B2FA8" w:rsidP="00AB5FFA">
      <w:pPr>
        <w:rPr>
          <w:rFonts w:ascii="TH SarabunIT๙" w:hAnsi="TH SarabunIT๙" w:cs="TH SarabunIT๙"/>
          <w:sz w:val="32"/>
          <w:szCs w:val="32"/>
        </w:rPr>
      </w:pPr>
    </w:p>
    <w:p w:rsidR="007B2FA8" w:rsidRDefault="007B2FA8" w:rsidP="00AB5FFA">
      <w:pPr>
        <w:rPr>
          <w:rFonts w:ascii="TH SarabunIT๙" w:hAnsi="TH SarabunIT๙" w:cs="TH SarabunIT๙"/>
          <w:sz w:val="32"/>
          <w:szCs w:val="32"/>
        </w:rPr>
      </w:pPr>
    </w:p>
    <w:p w:rsidR="007B2FA8" w:rsidRDefault="007B2FA8" w:rsidP="00AB5FFA">
      <w:pPr>
        <w:rPr>
          <w:rFonts w:ascii="TH SarabunIT๙" w:hAnsi="TH SarabunIT๙" w:cs="TH SarabunIT๙"/>
          <w:sz w:val="32"/>
          <w:szCs w:val="32"/>
        </w:rPr>
      </w:pPr>
    </w:p>
    <w:p w:rsidR="007B2FA8" w:rsidRDefault="007B2FA8" w:rsidP="00AB5FFA">
      <w:pPr>
        <w:rPr>
          <w:rFonts w:ascii="TH SarabunIT๙" w:hAnsi="TH SarabunIT๙" w:cs="TH SarabunIT๙"/>
          <w:sz w:val="32"/>
          <w:szCs w:val="32"/>
        </w:rPr>
      </w:pPr>
    </w:p>
    <w:p w:rsidR="007B2FA8" w:rsidRDefault="007B2FA8" w:rsidP="00AB5FFA">
      <w:pPr>
        <w:rPr>
          <w:rFonts w:ascii="TH SarabunIT๙" w:hAnsi="TH SarabunIT๙" w:cs="TH SarabunIT๙"/>
          <w:sz w:val="32"/>
          <w:szCs w:val="32"/>
        </w:rPr>
      </w:pPr>
    </w:p>
    <w:p w:rsidR="007B2FA8" w:rsidRDefault="007B2FA8" w:rsidP="00AB5FFA">
      <w:pPr>
        <w:rPr>
          <w:rFonts w:ascii="TH SarabunIT๙" w:hAnsi="TH SarabunIT๙" w:cs="TH SarabunIT๙"/>
          <w:sz w:val="32"/>
          <w:szCs w:val="32"/>
        </w:rPr>
      </w:pPr>
    </w:p>
    <w:p w:rsidR="007B2FA8" w:rsidRDefault="007B2FA8" w:rsidP="00AB5FFA">
      <w:pPr>
        <w:rPr>
          <w:rFonts w:ascii="TH SarabunIT๙" w:hAnsi="TH SarabunIT๙" w:cs="TH SarabunIT๙"/>
          <w:sz w:val="32"/>
          <w:szCs w:val="32"/>
        </w:rPr>
      </w:pPr>
    </w:p>
    <w:p w:rsidR="007B2FA8" w:rsidRDefault="007B2FA8" w:rsidP="00AB5FFA">
      <w:pPr>
        <w:rPr>
          <w:rFonts w:ascii="TH SarabunIT๙" w:hAnsi="TH SarabunIT๙" w:cs="TH SarabunIT๙"/>
          <w:sz w:val="32"/>
          <w:szCs w:val="32"/>
        </w:rPr>
      </w:pPr>
    </w:p>
    <w:p w:rsidR="008921BB" w:rsidRDefault="008921BB" w:rsidP="00AB5FFA">
      <w:pPr>
        <w:rPr>
          <w:rFonts w:ascii="TH SarabunIT๙" w:hAnsi="TH SarabunIT๙" w:cs="TH SarabunIT๙"/>
          <w:sz w:val="32"/>
          <w:szCs w:val="32"/>
        </w:rPr>
      </w:pPr>
    </w:p>
    <w:p w:rsidR="007B2FA8" w:rsidRPr="00FA2D46" w:rsidRDefault="007B2FA8" w:rsidP="00AB5FF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A2D46">
        <w:rPr>
          <w:rFonts w:ascii="TH SarabunIT๙" w:hAnsi="TH SarabunIT๙" w:cs="TH SarabunIT๙" w:hint="cs"/>
          <w:b/>
          <w:bCs/>
          <w:sz w:val="32"/>
          <w:szCs w:val="32"/>
          <w:cs/>
        </w:rPr>
        <w:t>2. รายงานสรุปปัญหาอุปสรรคและแนวทางแก้ไขข้อร้องเรียน</w:t>
      </w:r>
    </w:p>
    <w:p w:rsidR="00FF2F02" w:rsidRDefault="007B2FA8" w:rsidP="00AB5FF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B2FA8" w:rsidRDefault="007B2FA8" w:rsidP="00FF2F0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 ข้อร้องเรียน</w:t>
      </w:r>
      <w:r w:rsidR="001E0D9D">
        <w:rPr>
          <w:rFonts w:ascii="TH SarabunIT๙" w:hAnsi="TH SarabunIT๙" w:cs="TH SarabunIT๙" w:hint="cs"/>
          <w:sz w:val="32"/>
          <w:szCs w:val="32"/>
          <w:cs/>
        </w:rPr>
        <w:t>เกี่ยวกับการจัดซื้อจัดจ้าง</w:t>
      </w:r>
    </w:p>
    <w:p w:rsidR="00FF2F02" w:rsidRDefault="00FF2F02" w:rsidP="00AB5FFA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2552"/>
        <w:gridCol w:w="2693"/>
        <w:gridCol w:w="2658"/>
      </w:tblGrid>
      <w:tr w:rsidR="008017E0" w:rsidRPr="008017E0" w:rsidTr="008017E0">
        <w:tc>
          <w:tcPr>
            <w:tcW w:w="1384" w:type="dxa"/>
          </w:tcPr>
          <w:p w:rsidR="00FF2F02" w:rsidRPr="008017E0" w:rsidRDefault="00FF2F02" w:rsidP="008017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  <w:r w:rsidR="008921BB" w:rsidRPr="008017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</w:tcPr>
          <w:p w:rsidR="00FF2F02" w:rsidRPr="008017E0" w:rsidRDefault="00FF2F02" w:rsidP="008017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ข้อร้องเรียนทั่วไป</w:t>
            </w:r>
          </w:p>
        </w:tc>
        <w:tc>
          <w:tcPr>
            <w:tcW w:w="2693" w:type="dxa"/>
          </w:tcPr>
          <w:p w:rsidR="00FF2F02" w:rsidRPr="008017E0" w:rsidRDefault="00FF2F02" w:rsidP="008017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2658" w:type="dxa"/>
          </w:tcPr>
          <w:p w:rsidR="00FF2F02" w:rsidRPr="008017E0" w:rsidRDefault="00FF2F02" w:rsidP="008017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แนวทางแก้ไข</w:t>
            </w:r>
          </w:p>
        </w:tc>
      </w:tr>
      <w:tr w:rsidR="001E0D9D" w:rsidRPr="008017E0" w:rsidTr="008017E0">
        <w:tc>
          <w:tcPr>
            <w:tcW w:w="1384" w:type="dxa"/>
          </w:tcPr>
          <w:p w:rsidR="001E0D9D" w:rsidRPr="008017E0" w:rsidRDefault="001E0D9D" w:rsidP="00C759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2" w:type="dxa"/>
          </w:tcPr>
          <w:p w:rsidR="001E0D9D" w:rsidRPr="008017E0" w:rsidRDefault="001E0D9D" w:rsidP="00C759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ไม่มีข้อร้องเรียน</w:t>
            </w:r>
          </w:p>
        </w:tc>
        <w:tc>
          <w:tcPr>
            <w:tcW w:w="2693" w:type="dxa"/>
          </w:tcPr>
          <w:p w:rsidR="001E0D9D" w:rsidRPr="008017E0" w:rsidRDefault="001E0D9D" w:rsidP="00C759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ไม่มีปัญหาและอุปสรรค เนื่องจากองค์การบริหารส่วนตำบลกะลาเส เป็นหน่วยที่ได้กำหนดมาตรการการส่งเสริมการป้องกันการทุจริตในการปฏิบัติงานขององค์การบริหารส่วนตำบลกะลาเส ด้านการจัดซื้อจัดจ้าง</w:t>
            </w:r>
          </w:p>
        </w:tc>
        <w:tc>
          <w:tcPr>
            <w:tcW w:w="2658" w:type="dxa"/>
          </w:tcPr>
          <w:p w:rsidR="001E0D9D" w:rsidRPr="008017E0" w:rsidRDefault="001E0D9D" w:rsidP="00C759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</w:tbl>
    <w:p w:rsidR="00FF2F02" w:rsidRDefault="00FF2F02" w:rsidP="00AB5FFA">
      <w:pPr>
        <w:rPr>
          <w:rFonts w:ascii="TH SarabunIT๙" w:hAnsi="TH SarabunIT๙" w:cs="TH SarabunIT๙"/>
          <w:sz w:val="32"/>
          <w:szCs w:val="32"/>
        </w:rPr>
      </w:pPr>
    </w:p>
    <w:p w:rsidR="007B2FA8" w:rsidRDefault="007B2FA8" w:rsidP="00AB5FFA">
      <w:pPr>
        <w:rPr>
          <w:rFonts w:ascii="TH SarabunIT๙" w:hAnsi="TH SarabunIT๙" w:cs="TH SarabunIT๙"/>
          <w:sz w:val="32"/>
          <w:szCs w:val="32"/>
        </w:rPr>
      </w:pPr>
    </w:p>
    <w:p w:rsidR="00FF2F02" w:rsidRDefault="00FF2F02" w:rsidP="00FF2F0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2.2 </w:t>
      </w:r>
      <w:r w:rsidR="001E0D9D">
        <w:rPr>
          <w:rFonts w:ascii="TH SarabunIT๙" w:hAnsi="TH SarabunIT๙" w:cs="TH SarabunIT๙" w:hint="cs"/>
          <w:sz w:val="32"/>
          <w:szCs w:val="32"/>
          <w:cs/>
        </w:rPr>
        <w:t>ข้อ</w:t>
      </w:r>
      <w:r>
        <w:rPr>
          <w:rFonts w:ascii="TH SarabunIT๙" w:hAnsi="TH SarabunIT๙" w:cs="TH SarabunIT๙" w:hint="cs"/>
          <w:sz w:val="32"/>
          <w:szCs w:val="32"/>
          <w:cs/>
        </w:rPr>
        <w:t>ร้องเรียน</w:t>
      </w:r>
      <w:r w:rsidR="001E0D9D">
        <w:rPr>
          <w:rFonts w:ascii="TH SarabunIT๙" w:hAnsi="TH SarabunIT๙" w:cs="TH SarabunIT๙" w:hint="cs"/>
          <w:sz w:val="32"/>
          <w:szCs w:val="32"/>
          <w:cs/>
        </w:rPr>
        <w:t>เกี่ยวกับการปฏิบัติงานหรือการดำเนินงานของหน่วยงาน</w:t>
      </w:r>
    </w:p>
    <w:p w:rsidR="00FF2F02" w:rsidRDefault="00FF2F02" w:rsidP="00FF2F02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2552"/>
        <w:gridCol w:w="2693"/>
        <w:gridCol w:w="2658"/>
      </w:tblGrid>
      <w:tr w:rsidR="008017E0" w:rsidRPr="008017E0" w:rsidTr="008017E0">
        <w:tc>
          <w:tcPr>
            <w:tcW w:w="1384" w:type="dxa"/>
          </w:tcPr>
          <w:p w:rsidR="00FF2F02" w:rsidRPr="008017E0" w:rsidRDefault="00FF2F02" w:rsidP="008017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17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  <w:r w:rsidR="008921BB" w:rsidRPr="008017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</w:tcPr>
          <w:p w:rsidR="00FF2F02" w:rsidRPr="008017E0" w:rsidRDefault="00FF2F02" w:rsidP="008017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ข้อร้องเรียนทั่วไป</w:t>
            </w:r>
          </w:p>
        </w:tc>
        <w:tc>
          <w:tcPr>
            <w:tcW w:w="2693" w:type="dxa"/>
          </w:tcPr>
          <w:p w:rsidR="00FF2F02" w:rsidRPr="008017E0" w:rsidRDefault="00FF2F02" w:rsidP="008017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2658" w:type="dxa"/>
          </w:tcPr>
          <w:p w:rsidR="00FF2F02" w:rsidRPr="008017E0" w:rsidRDefault="00FF2F02" w:rsidP="008017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แนวทางแก้ไข</w:t>
            </w:r>
          </w:p>
        </w:tc>
      </w:tr>
      <w:tr w:rsidR="008017E0" w:rsidRPr="008017E0" w:rsidTr="008017E0">
        <w:tc>
          <w:tcPr>
            <w:tcW w:w="1384" w:type="dxa"/>
          </w:tcPr>
          <w:p w:rsidR="00FF2F02" w:rsidRPr="008017E0" w:rsidRDefault="00FF2F02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2" w:type="dxa"/>
          </w:tcPr>
          <w:p w:rsidR="00FF2F02" w:rsidRPr="008017E0" w:rsidRDefault="00FF2F02" w:rsidP="008017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ไม่มีข้อร้องเรียน</w:t>
            </w:r>
          </w:p>
        </w:tc>
        <w:tc>
          <w:tcPr>
            <w:tcW w:w="2693" w:type="dxa"/>
          </w:tcPr>
          <w:p w:rsidR="00FF2F02" w:rsidRPr="008017E0" w:rsidRDefault="00FF2F02" w:rsidP="004B5DA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ไม่มีปัญหาและอุปสรรค เนื่อ</w:t>
            </w:r>
            <w:r w:rsidR="00FF4F0E"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งจากองค์การบริหารส่วนตำบลกะลาเส</w:t>
            </w: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ได้มีการ</w:t>
            </w:r>
            <w:r w:rsidR="004B5DA6"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</w:t>
            </w: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สร้างทัศนคติและค่านิยม ความซื่อสัตย์สุจริต คุณธรรม จริยธรรม ภายในและภายนอกองค์กรให้แก่กลุ่ม ผู้บริหารและบุคลากรท้องถิ่น</w:t>
            </w:r>
          </w:p>
        </w:tc>
        <w:tc>
          <w:tcPr>
            <w:tcW w:w="2658" w:type="dxa"/>
          </w:tcPr>
          <w:p w:rsidR="00FF2F02" w:rsidRPr="008017E0" w:rsidRDefault="00FF2F02" w:rsidP="00FF4F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องค์การบริหารส่วนตำบลกะลาเส ควรพัฒนาทักษะป</w:t>
            </w:r>
            <w:r w:rsidR="004B5DA6"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รับปรุงความรู้ ความเข้าใจในการปฏิบัติ</w:t>
            </w:r>
            <w:r w:rsidR="00FF4F0E" w:rsidRPr="008017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งานให้เป็นไปตามระเบียบอย่างต่อเนื่อง โดยเฉพาะการป้องกันผลประโยชน์ทับซ้อนในองค์กรเพื่อความโปร่งใสในการปฏิบัติงานเพิ่มขึ้น</w:t>
            </w:r>
          </w:p>
        </w:tc>
      </w:tr>
    </w:tbl>
    <w:p w:rsidR="007B2FA8" w:rsidRDefault="007B2FA8" w:rsidP="00AB5FFA">
      <w:pPr>
        <w:rPr>
          <w:rFonts w:ascii="TH SarabunIT๙" w:hAnsi="TH SarabunIT๙" w:cs="TH SarabunIT๙"/>
          <w:sz w:val="32"/>
          <w:szCs w:val="32"/>
        </w:rPr>
      </w:pPr>
    </w:p>
    <w:p w:rsidR="007B2FA8" w:rsidRDefault="007B2FA8" w:rsidP="00AB5FFA">
      <w:pPr>
        <w:rPr>
          <w:rFonts w:ascii="TH SarabunIT๙" w:hAnsi="TH SarabunIT๙" w:cs="TH SarabunIT๙"/>
          <w:sz w:val="32"/>
          <w:szCs w:val="32"/>
        </w:rPr>
      </w:pPr>
    </w:p>
    <w:p w:rsidR="00AB5FFA" w:rsidRPr="00770EC1" w:rsidRDefault="00AB5FFA" w:rsidP="00AB5FFA">
      <w:pPr>
        <w:rPr>
          <w:rFonts w:ascii="TH SarabunIT๙" w:hAnsi="TH SarabunIT๙" w:cs="TH SarabunIT๙"/>
          <w:sz w:val="32"/>
          <w:szCs w:val="32"/>
        </w:rPr>
      </w:pPr>
      <w:r w:rsidRPr="00770EC1">
        <w:rPr>
          <w:rFonts w:ascii="TH SarabunIT๙" w:hAnsi="TH SarabunIT๙" w:cs="TH SarabunIT๙"/>
        </w:rPr>
        <w:t xml:space="preserve">             </w:t>
      </w:r>
      <w:r w:rsidRPr="00770EC1">
        <w:rPr>
          <w:rFonts w:ascii="TH SarabunIT๙" w:hAnsi="TH SarabunIT๙" w:cs="TH SarabunIT๙"/>
          <w:cs/>
        </w:rPr>
        <w:t xml:space="preserve"> </w:t>
      </w:r>
    </w:p>
    <w:p w:rsidR="00972CC3" w:rsidRDefault="00972CC3" w:rsidP="00972CC3">
      <w:pPr>
        <w:tabs>
          <w:tab w:val="left" w:pos="3600"/>
        </w:tabs>
        <w:rPr>
          <w:rFonts w:ascii="TH SarabunIT๙" w:hAnsi="TH SarabunIT๙" w:cs="TH SarabunIT๙"/>
          <w:sz w:val="32"/>
          <w:szCs w:val="32"/>
        </w:rPr>
      </w:pPr>
    </w:p>
    <w:p w:rsidR="00972CC3" w:rsidRDefault="00972CC3" w:rsidP="00972CC3">
      <w:pPr>
        <w:tabs>
          <w:tab w:val="left" w:pos="3600"/>
        </w:tabs>
        <w:rPr>
          <w:rFonts w:ascii="TH SarabunIT๙" w:hAnsi="TH SarabunIT๙" w:cs="TH SarabunIT๙"/>
          <w:sz w:val="32"/>
          <w:szCs w:val="32"/>
        </w:rPr>
      </w:pPr>
    </w:p>
    <w:p w:rsidR="00972CC3" w:rsidRDefault="00972CC3" w:rsidP="00972CC3">
      <w:pPr>
        <w:tabs>
          <w:tab w:val="left" w:pos="3600"/>
        </w:tabs>
        <w:rPr>
          <w:rFonts w:ascii="TH SarabunIT๙" w:hAnsi="TH SarabunIT๙" w:cs="TH SarabunIT๙"/>
          <w:sz w:val="32"/>
          <w:szCs w:val="32"/>
        </w:rPr>
      </w:pPr>
    </w:p>
    <w:p w:rsidR="00972CC3" w:rsidRDefault="00972CC3" w:rsidP="00972CC3">
      <w:pPr>
        <w:tabs>
          <w:tab w:val="left" w:pos="3600"/>
        </w:tabs>
        <w:rPr>
          <w:rFonts w:ascii="TH SarabunIT๙" w:hAnsi="TH SarabunIT๙" w:cs="TH SarabunIT๙"/>
          <w:sz w:val="32"/>
          <w:szCs w:val="32"/>
        </w:rPr>
      </w:pPr>
    </w:p>
    <w:sectPr w:rsidR="00972CC3" w:rsidSect="004D3C6D">
      <w:headerReference w:type="even" r:id="rId9"/>
      <w:pgSz w:w="11906" w:h="16838" w:code="9"/>
      <w:pgMar w:top="397" w:right="992" w:bottom="397" w:left="1843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0D6" w:rsidRDefault="004B00D6">
      <w:r>
        <w:separator/>
      </w:r>
    </w:p>
  </w:endnote>
  <w:endnote w:type="continuationSeparator" w:id="1">
    <w:p w:rsidR="004B00D6" w:rsidRDefault="004B0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0D6" w:rsidRDefault="004B00D6">
      <w:r>
        <w:separator/>
      </w:r>
    </w:p>
  </w:footnote>
  <w:footnote w:type="continuationSeparator" w:id="1">
    <w:p w:rsidR="004B00D6" w:rsidRDefault="004B00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631" w:rsidRDefault="00D4258C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B84631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A7735"/>
    <w:multiLevelType w:val="hybridMultilevel"/>
    <w:tmpl w:val="D4E29E16"/>
    <w:lvl w:ilvl="0" w:tplc="714A9F5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4EA31717"/>
    <w:multiLevelType w:val="hybridMultilevel"/>
    <w:tmpl w:val="3F02A00A"/>
    <w:lvl w:ilvl="0" w:tplc="79DC72F2">
      <w:start w:val="2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22668F0"/>
    <w:multiLevelType w:val="hybridMultilevel"/>
    <w:tmpl w:val="B966208C"/>
    <w:lvl w:ilvl="0" w:tplc="8B465D60">
      <w:numFmt w:val="bullet"/>
      <w:lvlText w:val="-"/>
      <w:lvlJc w:val="left"/>
      <w:pPr>
        <w:ind w:left="481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79B"/>
    <w:rsid w:val="000009B3"/>
    <w:rsid w:val="00000C6C"/>
    <w:rsid w:val="0000634C"/>
    <w:rsid w:val="00006BC4"/>
    <w:rsid w:val="00011D11"/>
    <w:rsid w:val="000163B2"/>
    <w:rsid w:val="00021311"/>
    <w:rsid w:val="0003755B"/>
    <w:rsid w:val="00041424"/>
    <w:rsid w:val="00044F6D"/>
    <w:rsid w:val="0006583D"/>
    <w:rsid w:val="00075B3F"/>
    <w:rsid w:val="0007712B"/>
    <w:rsid w:val="00081992"/>
    <w:rsid w:val="00081F34"/>
    <w:rsid w:val="0008300D"/>
    <w:rsid w:val="00083122"/>
    <w:rsid w:val="00085C4F"/>
    <w:rsid w:val="000A1C30"/>
    <w:rsid w:val="000B0DA0"/>
    <w:rsid w:val="000B456C"/>
    <w:rsid w:val="000B48F0"/>
    <w:rsid w:val="000B7574"/>
    <w:rsid w:val="000C11E2"/>
    <w:rsid w:val="000C6A9D"/>
    <w:rsid w:val="000D658D"/>
    <w:rsid w:val="000D7B0B"/>
    <w:rsid w:val="00102783"/>
    <w:rsid w:val="00107DC9"/>
    <w:rsid w:val="00135185"/>
    <w:rsid w:val="00147000"/>
    <w:rsid w:val="00153E99"/>
    <w:rsid w:val="001642D8"/>
    <w:rsid w:val="001751E0"/>
    <w:rsid w:val="0017708A"/>
    <w:rsid w:val="00193FB7"/>
    <w:rsid w:val="00196967"/>
    <w:rsid w:val="001B77E4"/>
    <w:rsid w:val="001C0343"/>
    <w:rsid w:val="001C2941"/>
    <w:rsid w:val="001C4055"/>
    <w:rsid w:val="001C520C"/>
    <w:rsid w:val="001C7737"/>
    <w:rsid w:val="001D318B"/>
    <w:rsid w:val="001D6DCD"/>
    <w:rsid w:val="001E0D9D"/>
    <w:rsid w:val="001E5F5A"/>
    <w:rsid w:val="001F5E85"/>
    <w:rsid w:val="00233208"/>
    <w:rsid w:val="00234405"/>
    <w:rsid w:val="00271775"/>
    <w:rsid w:val="002747A4"/>
    <w:rsid w:val="002823E9"/>
    <w:rsid w:val="00282A7E"/>
    <w:rsid w:val="00283715"/>
    <w:rsid w:val="002A4655"/>
    <w:rsid w:val="002C1EE1"/>
    <w:rsid w:val="002C6304"/>
    <w:rsid w:val="002D0491"/>
    <w:rsid w:val="002D26A0"/>
    <w:rsid w:val="002D337B"/>
    <w:rsid w:val="002E02A4"/>
    <w:rsid w:val="002E1EB8"/>
    <w:rsid w:val="002E4B1C"/>
    <w:rsid w:val="002F73B0"/>
    <w:rsid w:val="00303650"/>
    <w:rsid w:val="00307685"/>
    <w:rsid w:val="00310BCB"/>
    <w:rsid w:val="00320148"/>
    <w:rsid w:val="00335413"/>
    <w:rsid w:val="003524C2"/>
    <w:rsid w:val="003535F6"/>
    <w:rsid w:val="00353C19"/>
    <w:rsid w:val="003660BD"/>
    <w:rsid w:val="003709A4"/>
    <w:rsid w:val="00372F80"/>
    <w:rsid w:val="00377776"/>
    <w:rsid w:val="00386A66"/>
    <w:rsid w:val="00387B20"/>
    <w:rsid w:val="003B0B81"/>
    <w:rsid w:val="003D2BAD"/>
    <w:rsid w:val="003F7AD6"/>
    <w:rsid w:val="004072C8"/>
    <w:rsid w:val="00422304"/>
    <w:rsid w:val="00425962"/>
    <w:rsid w:val="00427E36"/>
    <w:rsid w:val="00445784"/>
    <w:rsid w:val="004470AA"/>
    <w:rsid w:val="004474E1"/>
    <w:rsid w:val="00456C39"/>
    <w:rsid w:val="00483F48"/>
    <w:rsid w:val="00484B55"/>
    <w:rsid w:val="0049669D"/>
    <w:rsid w:val="004B00D6"/>
    <w:rsid w:val="004B4D7E"/>
    <w:rsid w:val="004B5DA6"/>
    <w:rsid w:val="004C0D2D"/>
    <w:rsid w:val="004C279D"/>
    <w:rsid w:val="004C42DC"/>
    <w:rsid w:val="004C53C8"/>
    <w:rsid w:val="004C5DB3"/>
    <w:rsid w:val="004D3C6D"/>
    <w:rsid w:val="004E019E"/>
    <w:rsid w:val="004E0F97"/>
    <w:rsid w:val="004F6AAF"/>
    <w:rsid w:val="00503644"/>
    <w:rsid w:val="005256A6"/>
    <w:rsid w:val="005277D6"/>
    <w:rsid w:val="00527F81"/>
    <w:rsid w:val="00562E63"/>
    <w:rsid w:val="00563538"/>
    <w:rsid w:val="0056496D"/>
    <w:rsid w:val="00576BF0"/>
    <w:rsid w:val="00582934"/>
    <w:rsid w:val="00593FF4"/>
    <w:rsid w:val="005A00ED"/>
    <w:rsid w:val="005A249C"/>
    <w:rsid w:val="005E5418"/>
    <w:rsid w:val="005F0B1D"/>
    <w:rsid w:val="005F4EE0"/>
    <w:rsid w:val="00605C56"/>
    <w:rsid w:val="00607A34"/>
    <w:rsid w:val="00612082"/>
    <w:rsid w:val="00622D87"/>
    <w:rsid w:val="00632F24"/>
    <w:rsid w:val="00637266"/>
    <w:rsid w:val="0065349F"/>
    <w:rsid w:val="00660157"/>
    <w:rsid w:val="006614F4"/>
    <w:rsid w:val="006732B2"/>
    <w:rsid w:val="0068330E"/>
    <w:rsid w:val="00685BDF"/>
    <w:rsid w:val="006A4118"/>
    <w:rsid w:val="006A575A"/>
    <w:rsid w:val="006B17F4"/>
    <w:rsid w:val="006B3F3C"/>
    <w:rsid w:val="006C1025"/>
    <w:rsid w:val="006C16E3"/>
    <w:rsid w:val="006C65E6"/>
    <w:rsid w:val="006D16F7"/>
    <w:rsid w:val="006D22FA"/>
    <w:rsid w:val="006D6CD5"/>
    <w:rsid w:val="006D6E64"/>
    <w:rsid w:val="006E379B"/>
    <w:rsid w:val="0070084F"/>
    <w:rsid w:val="00702057"/>
    <w:rsid w:val="00702818"/>
    <w:rsid w:val="0070305F"/>
    <w:rsid w:val="007065D7"/>
    <w:rsid w:val="007318D4"/>
    <w:rsid w:val="00740903"/>
    <w:rsid w:val="00742293"/>
    <w:rsid w:val="0074734C"/>
    <w:rsid w:val="00770EC1"/>
    <w:rsid w:val="007941B5"/>
    <w:rsid w:val="00796E9B"/>
    <w:rsid w:val="007A77FF"/>
    <w:rsid w:val="007B2A80"/>
    <w:rsid w:val="007B2FA8"/>
    <w:rsid w:val="007C5F1B"/>
    <w:rsid w:val="007C7536"/>
    <w:rsid w:val="007D246A"/>
    <w:rsid w:val="007E6E95"/>
    <w:rsid w:val="007F608C"/>
    <w:rsid w:val="007F682B"/>
    <w:rsid w:val="007F76AD"/>
    <w:rsid w:val="008017E0"/>
    <w:rsid w:val="00817C18"/>
    <w:rsid w:val="00832F6F"/>
    <w:rsid w:val="0084235B"/>
    <w:rsid w:val="00844BFD"/>
    <w:rsid w:val="008535D9"/>
    <w:rsid w:val="0085488D"/>
    <w:rsid w:val="0086549B"/>
    <w:rsid w:val="0086677E"/>
    <w:rsid w:val="008720A2"/>
    <w:rsid w:val="00881336"/>
    <w:rsid w:val="0088353B"/>
    <w:rsid w:val="00883FF4"/>
    <w:rsid w:val="008865E1"/>
    <w:rsid w:val="008921BB"/>
    <w:rsid w:val="008954CD"/>
    <w:rsid w:val="008977B4"/>
    <w:rsid w:val="008A1CA9"/>
    <w:rsid w:val="008B79CA"/>
    <w:rsid w:val="008C1CEB"/>
    <w:rsid w:val="008C5D4E"/>
    <w:rsid w:val="008D040D"/>
    <w:rsid w:val="008D2483"/>
    <w:rsid w:val="008D32E0"/>
    <w:rsid w:val="008D5D35"/>
    <w:rsid w:val="008E3D55"/>
    <w:rsid w:val="008E7F86"/>
    <w:rsid w:val="008F126F"/>
    <w:rsid w:val="00904C2B"/>
    <w:rsid w:val="009110D1"/>
    <w:rsid w:val="009161B6"/>
    <w:rsid w:val="00921E9F"/>
    <w:rsid w:val="00923102"/>
    <w:rsid w:val="009333E8"/>
    <w:rsid w:val="00946E2C"/>
    <w:rsid w:val="00951D06"/>
    <w:rsid w:val="0095483F"/>
    <w:rsid w:val="00963041"/>
    <w:rsid w:val="00966AA4"/>
    <w:rsid w:val="00971FC0"/>
    <w:rsid w:val="00972CC3"/>
    <w:rsid w:val="00975D87"/>
    <w:rsid w:val="009824B8"/>
    <w:rsid w:val="00984D41"/>
    <w:rsid w:val="00990D85"/>
    <w:rsid w:val="00991785"/>
    <w:rsid w:val="009B213A"/>
    <w:rsid w:val="009B7C55"/>
    <w:rsid w:val="009C4660"/>
    <w:rsid w:val="009C74E1"/>
    <w:rsid w:val="009D266D"/>
    <w:rsid w:val="009D74D7"/>
    <w:rsid w:val="009E509A"/>
    <w:rsid w:val="00A016B5"/>
    <w:rsid w:val="00A136F1"/>
    <w:rsid w:val="00A27F6F"/>
    <w:rsid w:val="00A31F63"/>
    <w:rsid w:val="00A37268"/>
    <w:rsid w:val="00A441B0"/>
    <w:rsid w:val="00A60D81"/>
    <w:rsid w:val="00A64DF4"/>
    <w:rsid w:val="00A75282"/>
    <w:rsid w:val="00A90993"/>
    <w:rsid w:val="00A910C2"/>
    <w:rsid w:val="00A97E58"/>
    <w:rsid w:val="00AA0092"/>
    <w:rsid w:val="00AA12CC"/>
    <w:rsid w:val="00AA1355"/>
    <w:rsid w:val="00AA7E2B"/>
    <w:rsid w:val="00AB37B5"/>
    <w:rsid w:val="00AB3BC8"/>
    <w:rsid w:val="00AB5FFA"/>
    <w:rsid w:val="00AC7FB3"/>
    <w:rsid w:val="00AD0725"/>
    <w:rsid w:val="00AD31E4"/>
    <w:rsid w:val="00AD5FBD"/>
    <w:rsid w:val="00AE028F"/>
    <w:rsid w:val="00AE4267"/>
    <w:rsid w:val="00B24A80"/>
    <w:rsid w:val="00B254B2"/>
    <w:rsid w:val="00B34E46"/>
    <w:rsid w:val="00B447CB"/>
    <w:rsid w:val="00B47367"/>
    <w:rsid w:val="00B51B82"/>
    <w:rsid w:val="00B71018"/>
    <w:rsid w:val="00B80B01"/>
    <w:rsid w:val="00B83A25"/>
    <w:rsid w:val="00B84631"/>
    <w:rsid w:val="00B8559E"/>
    <w:rsid w:val="00B8566C"/>
    <w:rsid w:val="00B95A47"/>
    <w:rsid w:val="00BA1514"/>
    <w:rsid w:val="00BA5BBF"/>
    <w:rsid w:val="00BB4432"/>
    <w:rsid w:val="00BB52D3"/>
    <w:rsid w:val="00BC6C60"/>
    <w:rsid w:val="00BD0434"/>
    <w:rsid w:val="00BF540D"/>
    <w:rsid w:val="00C032C6"/>
    <w:rsid w:val="00C13F57"/>
    <w:rsid w:val="00C30A4C"/>
    <w:rsid w:val="00C31124"/>
    <w:rsid w:val="00C41EF0"/>
    <w:rsid w:val="00C44456"/>
    <w:rsid w:val="00C46077"/>
    <w:rsid w:val="00C46249"/>
    <w:rsid w:val="00C62000"/>
    <w:rsid w:val="00C8221B"/>
    <w:rsid w:val="00C83BD0"/>
    <w:rsid w:val="00C86E70"/>
    <w:rsid w:val="00C87090"/>
    <w:rsid w:val="00C87936"/>
    <w:rsid w:val="00C87E7C"/>
    <w:rsid w:val="00C94909"/>
    <w:rsid w:val="00CA4D03"/>
    <w:rsid w:val="00CB5E25"/>
    <w:rsid w:val="00CB757B"/>
    <w:rsid w:val="00CD5596"/>
    <w:rsid w:val="00D10804"/>
    <w:rsid w:val="00D20D62"/>
    <w:rsid w:val="00D23E65"/>
    <w:rsid w:val="00D35165"/>
    <w:rsid w:val="00D4258C"/>
    <w:rsid w:val="00D518B7"/>
    <w:rsid w:val="00D6626B"/>
    <w:rsid w:val="00D7082C"/>
    <w:rsid w:val="00D73298"/>
    <w:rsid w:val="00D93847"/>
    <w:rsid w:val="00D9667B"/>
    <w:rsid w:val="00DA0B9F"/>
    <w:rsid w:val="00DB741A"/>
    <w:rsid w:val="00DD4C04"/>
    <w:rsid w:val="00DE4111"/>
    <w:rsid w:val="00DF6C84"/>
    <w:rsid w:val="00E26B4B"/>
    <w:rsid w:val="00E34BBD"/>
    <w:rsid w:val="00E36624"/>
    <w:rsid w:val="00E4286D"/>
    <w:rsid w:val="00E537F1"/>
    <w:rsid w:val="00E56809"/>
    <w:rsid w:val="00E72B2D"/>
    <w:rsid w:val="00E72E8B"/>
    <w:rsid w:val="00E77E64"/>
    <w:rsid w:val="00E8673D"/>
    <w:rsid w:val="00E977D3"/>
    <w:rsid w:val="00E97F8E"/>
    <w:rsid w:val="00EA0385"/>
    <w:rsid w:val="00EB0866"/>
    <w:rsid w:val="00EB2E22"/>
    <w:rsid w:val="00ED7527"/>
    <w:rsid w:val="00EE0520"/>
    <w:rsid w:val="00EE0C32"/>
    <w:rsid w:val="00EE2246"/>
    <w:rsid w:val="00EF3831"/>
    <w:rsid w:val="00EF42F4"/>
    <w:rsid w:val="00F03585"/>
    <w:rsid w:val="00F0681C"/>
    <w:rsid w:val="00F078F7"/>
    <w:rsid w:val="00F116A9"/>
    <w:rsid w:val="00F23720"/>
    <w:rsid w:val="00F242DF"/>
    <w:rsid w:val="00F24F64"/>
    <w:rsid w:val="00F302FB"/>
    <w:rsid w:val="00F56582"/>
    <w:rsid w:val="00F57925"/>
    <w:rsid w:val="00F667D2"/>
    <w:rsid w:val="00F67913"/>
    <w:rsid w:val="00F740F1"/>
    <w:rsid w:val="00F924D9"/>
    <w:rsid w:val="00F92C1B"/>
    <w:rsid w:val="00FA2D46"/>
    <w:rsid w:val="00FB294B"/>
    <w:rsid w:val="00FB3EF2"/>
    <w:rsid w:val="00FC53BC"/>
    <w:rsid w:val="00FC5F57"/>
    <w:rsid w:val="00FC671A"/>
    <w:rsid w:val="00FD32E2"/>
    <w:rsid w:val="00FD3CF5"/>
    <w:rsid w:val="00FF0131"/>
    <w:rsid w:val="00FF0A50"/>
    <w:rsid w:val="00FF2091"/>
    <w:rsid w:val="00FF2BA1"/>
    <w:rsid w:val="00FF2F02"/>
    <w:rsid w:val="00FF33E4"/>
    <w:rsid w:val="00FF4F0E"/>
    <w:rsid w:val="00FF5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5FFA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AB5FFA"/>
    <w:pPr>
      <w:keepNext/>
      <w:jc w:val="right"/>
      <w:outlineLvl w:val="0"/>
    </w:pPr>
    <w:rPr>
      <w:rFonts w:ascii="Angsana New" w:hAnsi="Cordia New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563538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563538"/>
    <w:rPr>
      <w:rFonts w:ascii="Tahoma" w:hAnsi="Tahoma"/>
      <w:sz w:val="16"/>
    </w:rPr>
  </w:style>
  <w:style w:type="paragraph" w:styleId="aa">
    <w:name w:val="Body Text Indent"/>
    <w:basedOn w:val="a"/>
    <w:link w:val="ab"/>
    <w:rsid w:val="00AB5FFA"/>
    <w:pPr>
      <w:ind w:firstLine="720"/>
      <w:jc w:val="both"/>
    </w:pPr>
    <w:rPr>
      <w:rFonts w:ascii="Angsana New" w:eastAsia="Cordia New" w:hAnsi="Cordia New"/>
      <w:sz w:val="32"/>
      <w:szCs w:val="32"/>
    </w:rPr>
  </w:style>
  <w:style w:type="character" w:customStyle="1" w:styleId="ab">
    <w:name w:val="การเยื้องเนื้อความ อักขระ"/>
    <w:basedOn w:val="a0"/>
    <w:link w:val="aa"/>
    <w:rsid w:val="00AB5FFA"/>
    <w:rPr>
      <w:rFonts w:ascii="Angsana New" w:eastAsia="Cordia New" w:hAnsi="Cordia New"/>
      <w:sz w:val="32"/>
      <w:szCs w:val="32"/>
    </w:rPr>
  </w:style>
  <w:style w:type="character" w:customStyle="1" w:styleId="10">
    <w:name w:val="หัวเรื่อง 1 อักขระ"/>
    <w:basedOn w:val="a0"/>
    <w:link w:val="1"/>
    <w:rsid w:val="00AB5FFA"/>
    <w:rPr>
      <w:rFonts w:ascii="Angsana New" w:hAnsi="Cordia New"/>
      <w:b/>
      <w:bCs/>
      <w:sz w:val="24"/>
      <w:szCs w:val="24"/>
    </w:rPr>
  </w:style>
  <w:style w:type="table" w:styleId="ac">
    <w:name w:val="Table Grid"/>
    <w:basedOn w:val="a1"/>
    <w:rsid w:val="008654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5BAA6-83DE-4B16-B9D7-703A5042A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5458968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Kalasa</dc:creator>
  <cp:keywords/>
  <dc:description/>
  <cp:lastModifiedBy>WIN-7</cp:lastModifiedBy>
  <cp:revision>209</cp:revision>
  <cp:lastPrinted>2017-06-29T11:27:00Z</cp:lastPrinted>
  <dcterms:created xsi:type="dcterms:W3CDTF">2012-12-07T04:30:00Z</dcterms:created>
  <dcterms:modified xsi:type="dcterms:W3CDTF">2017-10-13T04:26:00Z</dcterms:modified>
</cp:coreProperties>
</file>